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6DF8" w14:textId="79CD035B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>Российская Федерация</w:t>
      </w:r>
    </w:p>
    <w:p w14:paraId="3F6EC937" w14:textId="1707511A" w:rsidR="00830C52" w:rsidRPr="00480D44" w:rsidRDefault="00480D44" w:rsidP="009F4392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30C52" w:rsidRPr="00480D44">
        <w:rPr>
          <w:rFonts w:ascii="Times New Roman" w:hAnsi="Times New Roman"/>
          <w:sz w:val="24"/>
          <w:szCs w:val="24"/>
        </w:rPr>
        <w:t>Ростовская область</w:t>
      </w:r>
    </w:p>
    <w:p w14:paraId="182A2238" w14:textId="77777777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>Матвеево-Курганский район</w:t>
      </w:r>
    </w:p>
    <w:p w14:paraId="236F6CA7" w14:textId="7D191F02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>муниципальное образование «</w:t>
      </w:r>
      <w:r w:rsidR="005D04CD" w:rsidRPr="00480D44">
        <w:rPr>
          <w:rFonts w:ascii="Times New Roman" w:hAnsi="Times New Roman"/>
          <w:sz w:val="24"/>
          <w:szCs w:val="24"/>
        </w:rPr>
        <w:t>Матвеево-Курганское сельское поселение</w:t>
      </w:r>
      <w:r w:rsidRPr="00480D44">
        <w:rPr>
          <w:rFonts w:ascii="Times New Roman" w:hAnsi="Times New Roman"/>
          <w:sz w:val="24"/>
          <w:szCs w:val="24"/>
        </w:rPr>
        <w:t>»</w:t>
      </w:r>
    </w:p>
    <w:p w14:paraId="04A7FFE3" w14:textId="77777777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3C106A4D" w14:textId="197C69A9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 xml:space="preserve">АДМИНИСТРАЦИЯ </w:t>
      </w:r>
      <w:r w:rsidR="00CC0CE5" w:rsidRPr="00480D44">
        <w:rPr>
          <w:rFonts w:ascii="Times New Roman" w:hAnsi="Times New Roman"/>
          <w:sz w:val="24"/>
          <w:szCs w:val="24"/>
        </w:rPr>
        <w:t xml:space="preserve">МАТВЕЕВО-КУРГАНСКОГО </w:t>
      </w:r>
      <w:r w:rsidRPr="00480D44">
        <w:rPr>
          <w:rFonts w:ascii="Times New Roman" w:hAnsi="Times New Roman"/>
          <w:sz w:val="24"/>
          <w:szCs w:val="24"/>
        </w:rPr>
        <w:t>СЕЛЬСКОГО ПОСЕЛЕНИЯ</w:t>
      </w:r>
    </w:p>
    <w:p w14:paraId="5CCAE6B6" w14:textId="77777777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6F01ACAE" w14:textId="77777777" w:rsidR="00830C52" w:rsidRPr="00480D44" w:rsidRDefault="00830C5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>ПОСТАНОВЛЕНИЕ</w:t>
      </w:r>
    </w:p>
    <w:p w14:paraId="2E4A83E0" w14:textId="77777777" w:rsidR="00073982" w:rsidRPr="00480D44" w:rsidRDefault="00073982" w:rsidP="00830C5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7BB1FB2B" w14:textId="5C93E319" w:rsidR="00F17B5A" w:rsidRPr="00480D44" w:rsidRDefault="002A5825" w:rsidP="00F17B5A">
      <w:pPr>
        <w:pStyle w:val="ab"/>
        <w:rPr>
          <w:rFonts w:ascii="Times New Roman" w:hAnsi="Times New Roman"/>
          <w:sz w:val="24"/>
          <w:szCs w:val="24"/>
        </w:rPr>
      </w:pPr>
      <w:r w:rsidRPr="00480D44">
        <w:rPr>
          <w:rFonts w:ascii="Times New Roman" w:hAnsi="Times New Roman"/>
          <w:sz w:val="24"/>
          <w:szCs w:val="24"/>
        </w:rPr>
        <w:t>«__</w:t>
      </w:r>
      <w:proofErr w:type="gramStart"/>
      <w:r w:rsidRPr="00480D44">
        <w:rPr>
          <w:rFonts w:ascii="Times New Roman" w:hAnsi="Times New Roman"/>
          <w:sz w:val="24"/>
          <w:szCs w:val="24"/>
        </w:rPr>
        <w:t>_</w:t>
      </w:r>
      <w:r w:rsidR="00F17B5A" w:rsidRPr="00480D44">
        <w:rPr>
          <w:rFonts w:ascii="Times New Roman" w:hAnsi="Times New Roman"/>
          <w:sz w:val="24"/>
          <w:szCs w:val="24"/>
        </w:rPr>
        <w:t>»</w:t>
      </w:r>
      <w:r w:rsidRPr="00480D44">
        <w:rPr>
          <w:rFonts w:ascii="Times New Roman" w:hAnsi="Times New Roman"/>
          <w:sz w:val="24"/>
          <w:szCs w:val="24"/>
        </w:rPr>
        <w:t>_</w:t>
      </w:r>
      <w:proofErr w:type="gramEnd"/>
      <w:r w:rsidRPr="00480D44">
        <w:rPr>
          <w:rFonts w:ascii="Times New Roman" w:hAnsi="Times New Roman"/>
          <w:sz w:val="24"/>
          <w:szCs w:val="24"/>
        </w:rPr>
        <w:t>__2024</w:t>
      </w:r>
      <w:r w:rsidR="00F17B5A" w:rsidRPr="00480D44">
        <w:rPr>
          <w:rFonts w:ascii="Times New Roman" w:hAnsi="Times New Roman"/>
          <w:sz w:val="24"/>
          <w:szCs w:val="24"/>
        </w:rPr>
        <w:t xml:space="preserve"> г.                                      </w:t>
      </w:r>
      <w:r w:rsidRPr="00480D44">
        <w:rPr>
          <w:rFonts w:ascii="Times New Roman" w:hAnsi="Times New Roman"/>
          <w:sz w:val="24"/>
          <w:szCs w:val="24"/>
        </w:rPr>
        <w:t xml:space="preserve">        </w:t>
      </w:r>
      <w:r w:rsidR="00F17B5A" w:rsidRPr="00480D44">
        <w:rPr>
          <w:rFonts w:ascii="Times New Roman" w:hAnsi="Times New Roman"/>
          <w:sz w:val="24"/>
          <w:szCs w:val="24"/>
        </w:rPr>
        <w:t xml:space="preserve">      №                         </w:t>
      </w:r>
      <w:r w:rsidRPr="00480D44">
        <w:rPr>
          <w:rFonts w:ascii="Times New Roman" w:hAnsi="Times New Roman"/>
          <w:sz w:val="24"/>
          <w:szCs w:val="24"/>
        </w:rPr>
        <w:t xml:space="preserve">   </w:t>
      </w:r>
      <w:r w:rsidR="00F17B5A" w:rsidRPr="00480D44">
        <w:rPr>
          <w:rFonts w:ascii="Times New Roman" w:hAnsi="Times New Roman"/>
          <w:sz w:val="24"/>
          <w:szCs w:val="24"/>
        </w:rPr>
        <w:t xml:space="preserve">                     </w:t>
      </w:r>
      <w:r w:rsidR="00CC0CE5" w:rsidRPr="00480D44">
        <w:rPr>
          <w:rFonts w:ascii="Times New Roman" w:hAnsi="Times New Roman"/>
          <w:sz w:val="24"/>
          <w:szCs w:val="24"/>
        </w:rPr>
        <w:t>п. Матвеев Курган</w:t>
      </w:r>
    </w:p>
    <w:p w14:paraId="75FD95CE" w14:textId="77777777" w:rsidR="00830C52" w:rsidRPr="00480D44" w:rsidRDefault="00830C52" w:rsidP="00830C52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</w:tblGrid>
      <w:tr w:rsidR="00287E77" w:rsidRPr="00287E77" w14:paraId="355CE2A8" w14:textId="77777777" w:rsidTr="009577A8">
        <w:trPr>
          <w:trHeight w:val="995"/>
        </w:trPr>
        <w:tc>
          <w:tcPr>
            <w:tcW w:w="5529" w:type="dxa"/>
            <w:shd w:val="clear" w:color="auto" w:fill="auto"/>
          </w:tcPr>
          <w:p w14:paraId="1D3C823B" w14:textId="119EC61B" w:rsidR="00287E77" w:rsidRPr="00287E77" w:rsidRDefault="00287E77" w:rsidP="00287E77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sz w:val="24"/>
                <w:szCs w:val="24"/>
              </w:rPr>
            </w:pPr>
            <w:r w:rsidRPr="00287E77">
              <w:rPr>
                <w:sz w:val="24"/>
                <w:szCs w:val="24"/>
              </w:rPr>
              <w:t xml:space="preserve">О внесении изменений в Постановление Администрации Матвеево-Курганского сельского поселения № </w:t>
            </w:r>
            <w:r w:rsidRPr="00480D44">
              <w:rPr>
                <w:sz w:val="24"/>
                <w:szCs w:val="24"/>
              </w:rPr>
              <w:t>79</w:t>
            </w:r>
            <w:r w:rsidRPr="00287E77">
              <w:rPr>
                <w:sz w:val="24"/>
                <w:szCs w:val="24"/>
              </w:rPr>
              <w:t xml:space="preserve"> от 1</w:t>
            </w:r>
            <w:r w:rsidRPr="00480D44">
              <w:rPr>
                <w:sz w:val="24"/>
                <w:szCs w:val="24"/>
              </w:rPr>
              <w:t>1</w:t>
            </w:r>
            <w:r w:rsidRPr="00287E77">
              <w:rPr>
                <w:sz w:val="24"/>
                <w:szCs w:val="24"/>
              </w:rPr>
              <w:t>.0</w:t>
            </w:r>
            <w:r w:rsidRPr="00480D44">
              <w:rPr>
                <w:sz w:val="24"/>
                <w:szCs w:val="24"/>
              </w:rPr>
              <w:t>5</w:t>
            </w:r>
            <w:r w:rsidRPr="00287E77">
              <w:rPr>
                <w:sz w:val="24"/>
                <w:szCs w:val="24"/>
              </w:rPr>
              <w:t>.202</w:t>
            </w:r>
            <w:r w:rsidRPr="00480D44">
              <w:rPr>
                <w:sz w:val="24"/>
                <w:szCs w:val="24"/>
              </w:rPr>
              <w:t>3</w:t>
            </w:r>
            <w:r w:rsidRPr="00287E77">
              <w:rPr>
                <w:sz w:val="24"/>
                <w:szCs w:val="24"/>
              </w:rPr>
              <w:t>г.</w:t>
            </w:r>
          </w:p>
        </w:tc>
      </w:tr>
    </w:tbl>
    <w:p w14:paraId="56E009C9" w14:textId="77777777" w:rsidR="00F071D6" w:rsidRPr="00480D44" w:rsidRDefault="00F071D6" w:rsidP="00F071D6">
      <w:pPr>
        <w:jc w:val="center"/>
        <w:rPr>
          <w:b/>
          <w:sz w:val="24"/>
          <w:szCs w:val="24"/>
        </w:rPr>
      </w:pPr>
    </w:p>
    <w:p w14:paraId="6BE43E9B" w14:textId="1A90DE08" w:rsidR="00E06B4F" w:rsidRPr="00480D44" w:rsidRDefault="00E06B4F" w:rsidP="00E06B4F">
      <w:pPr>
        <w:ind w:firstLine="709"/>
        <w:jc w:val="both"/>
        <w:rPr>
          <w:sz w:val="24"/>
          <w:szCs w:val="24"/>
        </w:rPr>
      </w:pPr>
      <w:r w:rsidRPr="00480D44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</w:t>
      </w:r>
      <w:r w:rsidR="005314C5" w:rsidRPr="00480D44">
        <w:rPr>
          <w:sz w:val="24"/>
          <w:szCs w:val="24"/>
        </w:rPr>
        <w:t>авления в Российской Федерации»</w:t>
      </w:r>
      <w:r w:rsidR="00B05EFF" w:rsidRPr="00480D44">
        <w:rPr>
          <w:sz w:val="24"/>
          <w:szCs w:val="24"/>
        </w:rPr>
        <w:t>,</w:t>
      </w:r>
      <w:r w:rsidRPr="00480D44">
        <w:rPr>
          <w:sz w:val="24"/>
          <w:szCs w:val="24"/>
        </w:rPr>
        <w:t xml:space="preserve"> в целях </w:t>
      </w:r>
      <w:proofErr w:type="gramStart"/>
      <w:r w:rsidRPr="00480D44">
        <w:rPr>
          <w:sz w:val="24"/>
          <w:szCs w:val="24"/>
        </w:rPr>
        <w:t>приведения  нормативных</w:t>
      </w:r>
      <w:proofErr w:type="gramEnd"/>
      <w:r w:rsidRPr="00480D44">
        <w:rPr>
          <w:sz w:val="24"/>
          <w:szCs w:val="24"/>
        </w:rPr>
        <w:t xml:space="preserve"> правовых актов Администрации </w:t>
      </w:r>
      <w:r w:rsidR="00CC0CE5" w:rsidRPr="00480D44">
        <w:rPr>
          <w:sz w:val="24"/>
          <w:szCs w:val="24"/>
        </w:rPr>
        <w:t>Матвеево-Курганского</w:t>
      </w:r>
      <w:r w:rsidRPr="00480D44">
        <w:rPr>
          <w:sz w:val="24"/>
          <w:szCs w:val="24"/>
        </w:rPr>
        <w:t xml:space="preserve"> сельского поселения в соответствие с действующим  законодательством,</w:t>
      </w:r>
    </w:p>
    <w:p w14:paraId="2E42B14D" w14:textId="77777777" w:rsidR="00830C52" w:rsidRPr="00480D44" w:rsidRDefault="00830C52" w:rsidP="00830C52">
      <w:pPr>
        <w:ind w:firstLine="567"/>
        <w:jc w:val="both"/>
        <w:rPr>
          <w:sz w:val="24"/>
          <w:szCs w:val="24"/>
        </w:rPr>
      </w:pPr>
    </w:p>
    <w:p w14:paraId="4F98AD84" w14:textId="54EE281F" w:rsidR="00830C52" w:rsidRPr="00480D44" w:rsidRDefault="00830C52" w:rsidP="00830C52">
      <w:pPr>
        <w:ind w:firstLine="567"/>
        <w:jc w:val="center"/>
        <w:rPr>
          <w:sz w:val="24"/>
          <w:szCs w:val="24"/>
        </w:rPr>
      </w:pPr>
      <w:r w:rsidRPr="00480D44">
        <w:rPr>
          <w:sz w:val="24"/>
          <w:szCs w:val="24"/>
        </w:rPr>
        <w:t>ПОСТАНОВЛЯЮ:</w:t>
      </w:r>
    </w:p>
    <w:p w14:paraId="4F862226" w14:textId="77777777" w:rsidR="00CC0CE5" w:rsidRPr="00480D44" w:rsidRDefault="00CC0CE5" w:rsidP="00830C52">
      <w:pPr>
        <w:ind w:firstLine="567"/>
        <w:jc w:val="center"/>
        <w:rPr>
          <w:sz w:val="24"/>
          <w:szCs w:val="24"/>
        </w:rPr>
      </w:pPr>
    </w:p>
    <w:p w14:paraId="22095C60" w14:textId="0E29E57B" w:rsidR="00287E77" w:rsidRPr="00480D44" w:rsidRDefault="00287E77" w:rsidP="00287E77">
      <w:pPr>
        <w:ind w:firstLine="709"/>
        <w:jc w:val="both"/>
        <w:rPr>
          <w:sz w:val="24"/>
          <w:szCs w:val="24"/>
        </w:rPr>
      </w:pPr>
      <w:r w:rsidRPr="00480D44">
        <w:rPr>
          <w:rStyle w:val="fontstyle01"/>
          <w:sz w:val="24"/>
          <w:szCs w:val="24"/>
        </w:rPr>
        <w:t>1.</w:t>
      </w:r>
      <w:r w:rsidRPr="00480D44">
        <w:rPr>
          <w:sz w:val="24"/>
          <w:szCs w:val="24"/>
        </w:rPr>
        <w:t xml:space="preserve"> </w:t>
      </w:r>
      <w:proofErr w:type="gramStart"/>
      <w:r w:rsidRPr="00480D44">
        <w:rPr>
          <w:sz w:val="24"/>
          <w:szCs w:val="24"/>
        </w:rPr>
        <w:t xml:space="preserve">В  </w:t>
      </w:r>
      <w:r w:rsidRPr="00480D44">
        <w:rPr>
          <w:sz w:val="24"/>
          <w:szCs w:val="24"/>
        </w:rPr>
        <w:t>приложение</w:t>
      </w:r>
      <w:proofErr w:type="gramEnd"/>
      <w:r w:rsidRPr="00480D44">
        <w:rPr>
          <w:sz w:val="24"/>
          <w:szCs w:val="24"/>
        </w:rPr>
        <w:t xml:space="preserve">  к </w:t>
      </w:r>
      <w:r w:rsidRPr="00480D44">
        <w:rPr>
          <w:sz w:val="24"/>
          <w:szCs w:val="24"/>
        </w:rPr>
        <w:t>постановлени</w:t>
      </w:r>
      <w:r w:rsidRPr="00480D44">
        <w:rPr>
          <w:sz w:val="24"/>
          <w:szCs w:val="24"/>
        </w:rPr>
        <w:t>ю</w:t>
      </w:r>
      <w:r w:rsidRPr="00480D44">
        <w:rPr>
          <w:sz w:val="24"/>
          <w:szCs w:val="24"/>
        </w:rPr>
        <w:t xml:space="preserve"> Администрации Матвеево-Курганского сельского поселения 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 от </w:t>
      </w:r>
      <w:r w:rsidRPr="00480D44">
        <w:rPr>
          <w:sz w:val="24"/>
          <w:szCs w:val="24"/>
        </w:rPr>
        <w:t>11.</w:t>
      </w:r>
      <w:r w:rsidRPr="00480D44">
        <w:rPr>
          <w:sz w:val="24"/>
          <w:szCs w:val="24"/>
        </w:rPr>
        <w:t>0</w:t>
      </w:r>
      <w:r w:rsidRPr="00480D44">
        <w:rPr>
          <w:sz w:val="24"/>
          <w:szCs w:val="24"/>
        </w:rPr>
        <w:t>5</w:t>
      </w:r>
      <w:r w:rsidRPr="00480D44">
        <w:rPr>
          <w:sz w:val="24"/>
          <w:szCs w:val="24"/>
        </w:rPr>
        <w:t>.202</w:t>
      </w:r>
      <w:r w:rsidRPr="00480D44">
        <w:rPr>
          <w:sz w:val="24"/>
          <w:szCs w:val="24"/>
        </w:rPr>
        <w:t>3</w:t>
      </w:r>
      <w:r w:rsidRPr="00480D44">
        <w:rPr>
          <w:sz w:val="24"/>
          <w:szCs w:val="24"/>
        </w:rPr>
        <w:t xml:space="preserve"> № </w:t>
      </w:r>
      <w:r w:rsidRPr="00480D44">
        <w:rPr>
          <w:sz w:val="24"/>
          <w:szCs w:val="24"/>
        </w:rPr>
        <w:t>79</w:t>
      </w:r>
      <w:r w:rsidRPr="00480D44">
        <w:rPr>
          <w:sz w:val="24"/>
          <w:szCs w:val="24"/>
        </w:rPr>
        <w:t>, внести следующие изменения:</w:t>
      </w:r>
    </w:p>
    <w:p w14:paraId="69E0AAB4" w14:textId="3ED23282" w:rsidR="00287E77" w:rsidRPr="00480D44" w:rsidRDefault="00287E77" w:rsidP="00480D44">
      <w:pPr>
        <w:ind w:firstLine="709"/>
        <w:jc w:val="both"/>
        <w:rPr>
          <w:sz w:val="24"/>
          <w:szCs w:val="24"/>
        </w:rPr>
      </w:pPr>
      <w:r w:rsidRPr="00480D44">
        <w:rPr>
          <w:sz w:val="24"/>
          <w:szCs w:val="24"/>
        </w:rPr>
        <w:t xml:space="preserve">1.1. </w:t>
      </w:r>
      <w:r w:rsidRPr="00480D44">
        <w:rPr>
          <w:sz w:val="24"/>
          <w:szCs w:val="24"/>
        </w:rPr>
        <w:t>Раздел 7 изложить в следующей редакции:</w:t>
      </w:r>
    </w:p>
    <w:p w14:paraId="6B01BDB0" w14:textId="77777777" w:rsidR="00287E77" w:rsidRPr="00287E77" w:rsidRDefault="00287E77" w:rsidP="00480D44">
      <w:pPr>
        <w:ind w:firstLine="709"/>
        <w:jc w:val="both"/>
        <w:rPr>
          <w:b/>
          <w:bCs/>
          <w:sz w:val="24"/>
          <w:szCs w:val="24"/>
        </w:rPr>
      </w:pPr>
      <w:r w:rsidRPr="00287E77">
        <w:rPr>
          <w:sz w:val="24"/>
          <w:szCs w:val="24"/>
        </w:rPr>
        <w:t>«7.</w:t>
      </w:r>
      <w:r w:rsidRPr="00287E77">
        <w:rPr>
          <w:b/>
          <w:bCs/>
          <w:sz w:val="24"/>
          <w:szCs w:val="24"/>
        </w:rPr>
        <w:t xml:space="preserve"> Срок предоставления муниципальной услуги</w:t>
      </w:r>
    </w:p>
    <w:p w14:paraId="3CD70445" w14:textId="77777777" w:rsidR="00287E77" w:rsidRPr="00287E77" w:rsidRDefault="00287E77" w:rsidP="00480D44">
      <w:pPr>
        <w:ind w:firstLine="709"/>
        <w:jc w:val="both"/>
        <w:rPr>
          <w:sz w:val="24"/>
          <w:szCs w:val="24"/>
        </w:rPr>
      </w:pPr>
      <w:r w:rsidRPr="00287E77">
        <w:rPr>
          <w:sz w:val="24"/>
          <w:szCs w:val="24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специалистами Администрации сельского поселения: </w:t>
      </w:r>
    </w:p>
    <w:p w14:paraId="1FCBA44F" w14:textId="77777777" w:rsidR="00287E77" w:rsidRPr="00287E77" w:rsidRDefault="00287E77" w:rsidP="00480D44">
      <w:pPr>
        <w:ind w:firstLine="709"/>
        <w:jc w:val="both"/>
        <w:rPr>
          <w:sz w:val="24"/>
          <w:szCs w:val="24"/>
        </w:rPr>
      </w:pPr>
      <w:r w:rsidRPr="00287E77">
        <w:rPr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1E6B1C48" w14:textId="370FDC64" w:rsidR="00287E77" w:rsidRPr="00480D44" w:rsidRDefault="00287E77" w:rsidP="00480D44">
      <w:pPr>
        <w:ind w:firstLine="709"/>
        <w:jc w:val="both"/>
        <w:rPr>
          <w:sz w:val="24"/>
          <w:szCs w:val="24"/>
        </w:rPr>
      </w:pPr>
      <w:r w:rsidRPr="00287E77">
        <w:rPr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 w14:paraId="1656BD00" w14:textId="5C299FA5" w:rsidR="00EF654B" w:rsidRPr="00480D44" w:rsidRDefault="00EF654B" w:rsidP="00287E77">
      <w:pPr>
        <w:ind w:firstLine="709"/>
        <w:jc w:val="both"/>
        <w:rPr>
          <w:sz w:val="24"/>
          <w:szCs w:val="24"/>
        </w:rPr>
      </w:pPr>
      <w:r w:rsidRPr="00480D44">
        <w:rPr>
          <w:sz w:val="24"/>
          <w:szCs w:val="24"/>
        </w:rPr>
        <w:t>2. Настоящее постановление вступает в силу со дня его официального опубликования</w:t>
      </w:r>
      <w:r w:rsidRPr="00480D44">
        <w:rPr>
          <w:spacing w:val="-2"/>
          <w:sz w:val="24"/>
          <w:szCs w:val="24"/>
        </w:rPr>
        <w:t xml:space="preserve"> в информационном бюллетене. </w:t>
      </w:r>
    </w:p>
    <w:p w14:paraId="189D66BE" w14:textId="77777777" w:rsidR="00EF654B" w:rsidRPr="00480D44" w:rsidRDefault="00EF654B" w:rsidP="00EF654B">
      <w:pPr>
        <w:spacing w:line="276" w:lineRule="auto"/>
        <w:ind w:right="-285" w:firstLine="709"/>
        <w:jc w:val="both"/>
        <w:rPr>
          <w:sz w:val="24"/>
          <w:szCs w:val="24"/>
        </w:rPr>
      </w:pPr>
      <w:r w:rsidRPr="00480D44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14:paraId="697B5446" w14:textId="77777777" w:rsidR="00EF654B" w:rsidRPr="00480D44" w:rsidRDefault="00EF654B" w:rsidP="00EF654B">
      <w:pPr>
        <w:jc w:val="both"/>
        <w:rPr>
          <w:bCs/>
          <w:sz w:val="24"/>
          <w:szCs w:val="24"/>
        </w:rPr>
      </w:pPr>
    </w:p>
    <w:p w14:paraId="3B5CE5AF" w14:textId="77777777" w:rsidR="00B72B79" w:rsidRPr="00480D44" w:rsidRDefault="00B72B79" w:rsidP="00B72B79">
      <w:pPr>
        <w:jc w:val="both"/>
        <w:rPr>
          <w:bCs/>
          <w:sz w:val="24"/>
          <w:szCs w:val="24"/>
        </w:rPr>
      </w:pPr>
      <w:r w:rsidRPr="00480D44">
        <w:rPr>
          <w:bCs/>
          <w:sz w:val="24"/>
          <w:szCs w:val="24"/>
        </w:rPr>
        <w:t>Глава Администрации</w:t>
      </w:r>
    </w:p>
    <w:p w14:paraId="397D7C25" w14:textId="77777777" w:rsidR="004176E0" w:rsidRPr="00480D44" w:rsidRDefault="00CC0CE5" w:rsidP="00B72B79">
      <w:pPr>
        <w:pStyle w:val="ab"/>
        <w:rPr>
          <w:rFonts w:ascii="Times New Roman" w:hAnsi="Times New Roman"/>
          <w:bCs/>
          <w:sz w:val="24"/>
          <w:szCs w:val="24"/>
        </w:rPr>
      </w:pPr>
      <w:r w:rsidRPr="00480D44">
        <w:rPr>
          <w:rFonts w:ascii="Times New Roman" w:hAnsi="Times New Roman"/>
          <w:bCs/>
          <w:sz w:val="24"/>
          <w:szCs w:val="24"/>
        </w:rPr>
        <w:t xml:space="preserve">Матвеево-Курганского </w:t>
      </w:r>
    </w:p>
    <w:p w14:paraId="515525DA" w14:textId="08754849" w:rsidR="00B72B79" w:rsidRPr="00480D44" w:rsidRDefault="00B72B79" w:rsidP="004176E0">
      <w:pPr>
        <w:pStyle w:val="ab"/>
        <w:rPr>
          <w:bCs/>
          <w:sz w:val="24"/>
          <w:szCs w:val="24"/>
        </w:rPr>
      </w:pPr>
      <w:r w:rsidRPr="00480D44"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      </w:t>
      </w:r>
      <w:r w:rsidR="00CC0CE5" w:rsidRPr="00480D44">
        <w:rPr>
          <w:rFonts w:ascii="Times New Roman" w:hAnsi="Times New Roman"/>
          <w:bCs/>
          <w:sz w:val="24"/>
          <w:szCs w:val="24"/>
        </w:rPr>
        <w:t xml:space="preserve"> </w:t>
      </w:r>
      <w:r w:rsidR="004176E0" w:rsidRPr="00480D44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proofErr w:type="spellStart"/>
      <w:r w:rsidR="004176E0" w:rsidRPr="00480D44">
        <w:rPr>
          <w:rFonts w:ascii="Times New Roman" w:hAnsi="Times New Roman"/>
          <w:bCs/>
          <w:sz w:val="24"/>
          <w:szCs w:val="24"/>
        </w:rPr>
        <w:t>Г.В.Щеткова</w:t>
      </w:r>
      <w:proofErr w:type="spellEnd"/>
    </w:p>
    <w:p w14:paraId="4A99F822" w14:textId="77777777" w:rsidR="00EF654B" w:rsidRPr="00287E77" w:rsidRDefault="00EF654B" w:rsidP="00EF654B">
      <w:pPr>
        <w:ind w:firstLine="567"/>
        <w:jc w:val="both"/>
        <w:rPr>
          <w:szCs w:val="28"/>
        </w:rPr>
      </w:pPr>
    </w:p>
    <w:p w14:paraId="0FD10553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60C5F3E1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2529D775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513B5960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3A079E18" w14:textId="15F57AC8" w:rsidR="00480D44" w:rsidRPr="00585309" w:rsidRDefault="00480D44" w:rsidP="00480D44">
      <w:pPr>
        <w:pStyle w:val="ab"/>
        <w:rPr>
          <w:rFonts w:ascii="Times New Roman" w:hAnsi="Times New Roman"/>
          <w:sz w:val="20"/>
          <w:szCs w:val="20"/>
        </w:rPr>
      </w:pPr>
      <w:r w:rsidRPr="00585309">
        <w:rPr>
          <w:rFonts w:ascii="Times New Roman" w:hAnsi="Times New Roman"/>
          <w:sz w:val="20"/>
          <w:szCs w:val="20"/>
        </w:rPr>
        <w:t xml:space="preserve">Проект вносит </w:t>
      </w:r>
      <w:r>
        <w:rPr>
          <w:rFonts w:ascii="Times New Roman" w:hAnsi="Times New Roman"/>
          <w:sz w:val="20"/>
          <w:szCs w:val="20"/>
        </w:rPr>
        <w:t xml:space="preserve">ведущий </w:t>
      </w:r>
      <w:r w:rsidRPr="00585309">
        <w:rPr>
          <w:rFonts w:ascii="Times New Roman" w:hAnsi="Times New Roman"/>
          <w:sz w:val="20"/>
          <w:szCs w:val="20"/>
        </w:rPr>
        <w:t xml:space="preserve">специалист   </w:t>
      </w:r>
    </w:p>
    <w:p w14:paraId="54C68593" w14:textId="77777777" w:rsidR="00480D44" w:rsidRDefault="00480D44" w:rsidP="00480D44">
      <w:pPr>
        <w:pStyle w:val="ab"/>
        <w:rPr>
          <w:rFonts w:ascii="Times New Roman" w:hAnsi="Times New Roman"/>
          <w:sz w:val="20"/>
          <w:szCs w:val="20"/>
        </w:rPr>
      </w:pPr>
      <w:r w:rsidRPr="00585309">
        <w:rPr>
          <w:rFonts w:ascii="Times New Roman" w:hAnsi="Times New Roman"/>
          <w:sz w:val="20"/>
          <w:szCs w:val="20"/>
        </w:rPr>
        <w:t xml:space="preserve">по вопросам земельных и имущественных </w:t>
      </w:r>
    </w:p>
    <w:p w14:paraId="5148D5DC" w14:textId="5A0FF24C" w:rsidR="00480D44" w:rsidRPr="00004B01" w:rsidRDefault="00480D44" w:rsidP="00480D44">
      <w:pPr>
        <w:pStyle w:val="ab"/>
        <w:rPr>
          <w:rFonts w:ascii="Times New Roman" w:hAnsi="Times New Roman"/>
          <w:sz w:val="20"/>
          <w:szCs w:val="20"/>
        </w:rPr>
      </w:pPr>
      <w:r w:rsidRPr="00585309">
        <w:rPr>
          <w:rFonts w:ascii="Times New Roman" w:hAnsi="Times New Roman"/>
          <w:sz w:val="20"/>
          <w:szCs w:val="20"/>
        </w:rPr>
        <w:t xml:space="preserve">отношений     </w:t>
      </w:r>
      <w:proofErr w:type="spellStart"/>
      <w:r>
        <w:rPr>
          <w:rFonts w:ascii="Times New Roman" w:hAnsi="Times New Roman"/>
          <w:sz w:val="20"/>
          <w:szCs w:val="20"/>
        </w:rPr>
        <w:t>А.А.Руднева</w:t>
      </w:r>
      <w:proofErr w:type="spellEnd"/>
    </w:p>
    <w:p w14:paraId="6CE0A8B7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01B56374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26B50D11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43780908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6EFF5E8E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55DB67F1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5D2F7A37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01707EE1" w14:textId="77777777" w:rsidR="00B72B79" w:rsidRDefault="00B72B79" w:rsidP="00EF654B">
      <w:pPr>
        <w:ind w:firstLine="567"/>
        <w:jc w:val="both"/>
        <w:rPr>
          <w:sz w:val="24"/>
          <w:szCs w:val="24"/>
        </w:rPr>
      </w:pPr>
    </w:p>
    <w:p w14:paraId="5EE57124" w14:textId="77777777" w:rsidR="00EF654B" w:rsidRDefault="00EF654B" w:rsidP="00F422D9">
      <w:pPr>
        <w:ind w:firstLine="567"/>
        <w:rPr>
          <w:sz w:val="24"/>
          <w:szCs w:val="24"/>
        </w:rPr>
      </w:pPr>
    </w:p>
    <w:sectPr w:rsidR="00EF654B" w:rsidSect="00751EB2">
      <w:headerReference w:type="even" r:id="rId8"/>
      <w:headerReference w:type="default" r:id="rId9"/>
      <w:pgSz w:w="11907" w:h="16834" w:code="9"/>
      <w:pgMar w:top="1134" w:right="708" w:bottom="1134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295C" w14:textId="77777777" w:rsidR="002B7989" w:rsidRDefault="002B7989">
      <w:r>
        <w:separator/>
      </w:r>
    </w:p>
  </w:endnote>
  <w:endnote w:type="continuationSeparator" w:id="0">
    <w:p w14:paraId="634962F0" w14:textId="77777777" w:rsidR="002B7989" w:rsidRDefault="002B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44CA" w14:textId="77777777" w:rsidR="002B7989" w:rsidRDefault="002B7989">
      <w:r>
        <w:separator/>
      </w:r>
    </w:p>
  </w:footnote>
  <w:footnote w:type="continuationSeparator" w:id="0">
    <w:p w14:paraId="24BA5431" w14:textId="77777777" w:rsidR="002B7989" w:rsidRDefault="002B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B138" w14:textId="77777777" w:rsidR="00A45068" w:rsidRDefault="006152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50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9B71F0" w14:textId="77777777" w:rsidR="00A45068" w:rsidRDefault="00A450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47C4" w14:textId="77777777" w:rsidR="00ED007A" w:rsidRDefault="002A5825" w:rsidP="00ED007A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B5"/>
    <w:multiLevelType w:val="hybridMultilevel"/>
    <w:tmpl w:val="6B7E4D2C"/>
    <w:lvl w:ilvl="0" w:tplc="F8D0EF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3265B"/>
    <w:multiLevelType w:val="hybridMultilevel"/>
    <w:tmpl w:val="5D7A6726"/>
    <w:lvl w:ilvl="0" w:tplc="8E22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DC29E6"/>
    <w:multiLevelType w:val="hybridMultilevel"/>
    <w:tmpl w:val="506A59EE"/>
    <w:lvl w:ilvl="0" w:tplc="2DC40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406B37"/>
    <w:multiLevelType w:val="hybridMultilevel"/>
    <w:tmpl w:val="90F0B9A4"/>
    <w:lvl w:ilvl="0" w:tplc="242CF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C00C71"/>
    <w:multiLevelType w:val="hybridMultilevel"/>
    <w:tmpl w:val="FBD0004A"/>
    <w:lvl w:ilvl="0" w:tplc="D7E29D74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751D4"/>
    <w:multiLevelType w:val="hybridMultilevel"/>
    <w:tmpl w:val="7B8413F0"/>
    <w:lvl w:ilvl="0" w:tplc="C74E7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8524B6"/>
    <w:multiLevelType w:val="hybridMultilevel"/>
    <w:tmpl w:val="BE8ED762"/>
    <w:lvl w:ilvl="0" w:tplc="230C03A8">
      <w:start w:val="1"/>
      <w:numFmt w:val="decimal"/>
      <w:lvlText w:val="%1)"/>
      <w:lvlJc w:val="left"/>
      <w:pPr>
        <w:ind w:left="1266" w:hanging="84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F7E30"/>
    <w:multiLevelType w:val="hybridMultilevel"/>
    <w:tmpl w:val="95648282"/>
    <w:lvl w:ilvl="0" w:tplc="010ED06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115665"/>
    <w:multiLevelType w:val="multilevel"/>
    <w:tmpl w:val="98CEB05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B9A22AC"/>
    <w:multiLevelType w:val="hybridMultilevel"/>
    <w:tmpl w:val="B1A6A07E"/>
    <w:lvl w:ilvl="0" w:tplc="C0B6B72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DD727B"/>
    <w:multiLevelType w:val="hybridMultilevel"/>
    <w:tmpl w:val="20467D4A"/>
    <w:lvl w:ilvl="0" w:tplc="236EB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C906CF"/>
    <w:multiLevelType w:val="hybridMultilevel"/>
    <w:tmpl w:val="F0EADD84"/>
    <w:lvl w:ilvl="0" w:tplc="C5504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1295C"/>
    <w:multiLevelType w:val="hybridMultilevel"/>
    <w:tmpl w:val="D83E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596"/>
    <w:multiLevelType w:val="hybridMultilevel"/>
    <w:tmpl w:val="EC9498F8"/>
    <w:lvl w:ilvl="0" w:tplc="6F3CC3E6">
      <w:start w:val="11"/>
      <w:numFmt w:val="bullet"/>
      <w:lvlText w:val="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DEE1B7D"/>
    <w:multiLevelType w:val="hybridMultilevel"/>
    <w:tmpl w:val="B900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</w:num>
  <w:num w:numId="9">
    <w:abstractNumId w:val="13"/>
  </w:num>
  <w:num w:numId="10">
    <w:abstractNumId w:val="16"/>
  </w:num>
  <w:num w:numId="11">
    <w:abstractNumId w:val="1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3"/>
  </w:num>
  <w:num w:numId="18">
    <w:abstractNumId w:val="0"/>
  </w:num>
  <w:num w:numId="19">
    <w:abstractNumId w:val="19"/>
  </w:num>
  <w:num w:numId="20">
    <w:abstractNumId w:val="7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AF"/>
    <w:rsid w:val="00001978"/>
    <w:rsid w:val="00001D18"/>
    <w:rsid w:val="0000275C"/>
    <w:rsid w:val="00002E37"/>
    <w:rsid w:val="00003CD9"/>
    <w:rsid w:val="00003D1B"/>
    <w:rsid w:val="000041A0"/>
    <w:rsid w:val="000059E6"/>
    <w:rsid w:val="000104BF"/>
    <w:rsid w:val="00011038"/>
    <w:rsid w:val="00011ABA"/>
    <w:rsid w:val="00012032"/>
    <w:rsid w:val="00015388"/>
    <w:rsid w:val="00015B73"/>
    <w:rsid w:val="00016AAE"/>
    <w:rsid w:val="00017014"/>
    <w:rsid w:val="000200A3"/>
    <w:rsid w:val="0002091A"/>
    <w:rsid w:val="00021A8C"/>
    <w:rsid w:val="00023A4B"/>
    <w:rsid w:val="0002569E"/>
    <w:rsid w:val="00027649"/>
    <w:rsid w:val="00027856"/>
    <w:rsid w:val="00027EEC"/>
    <w:rsid w:val="000305D7"/>
    <w:rsid w:val="00030736"/>
    <w:rsid w:val="0003416C"/>
    <w:rsid w:val="000370BB"/>
    <w:rsid w:val="000370C9"/>
    <w:rsid w:val="000375D9"/>
    <w:rsid w:val="00037749"/>
    <w:rsid w:val="00043E17"/>
    <w:rsid w:val="00043FC1"/>
    <w:rsid w:val="00044854"/>
    <w:rsid w:val="00046588"/>
    <w:rsid w:val="00047968"/>
    <w:rsid w:val="00050098"/>
    <w:rsid w:val="0005131A"/>
    <w:rsid w:val="00052C6A"/>
    <w:rsid w:val="00052F78"/>
    <w:rsid w:val="00053395"/>
    <w:rsid w:val="000547C0"/>
    <w:rsid w:val="000576DB"/>
    <w:rsid w:val="00061661"/>
    <w:rsid w:val="00061804"/>
    <w:rsid w:val="00062A2F"/>
    <w:rsid w:val="00063317"/>
    <w:rsid w:val="00064E01"/>
    <w:rsid w:val="00065B61"/>
    <w:rsid w:val="00066AD9"/>
    <w:rsid w:val="00067041"/>
    <w:rsid w:val="00067960"/>
    <w:rsid w:val="00070A08"/>
    <w:rsid w:val="000729D0"/>
    <w:rsid w:val="00073982"/>
    <w:rsid w:val="00073E15"/>
    <w:rsid w:val="00074A7D"/>
    <w:rsid w:val="000753CA"/>
    <w:rsid w:val="00075A45"/>
    <w:rsid w:val="0008122E"/>
    <w:rsid w:val="000819D8"/>
    <w:rsid w:val="0008223A"/>
    <w:rsid w:val="000836B6"/>
    <w:rsid w:val="00083CDB"/>
    <w:rsid w:val="00085C87"/>
    <w:rsid w:val="00087341"/>
    <w:rsid w:val="000873AF"/>
    <w:rsid w:val="000902D8"/>
    <w:rsid w:val="000931BC"/>
    <w:rsid w:val="000A1358"/>
    <w:rsid w:val="000A36EC"/>
    <w:rsid w:val="000A4257"/>
    <w:rsid w:val="000A69A0"/>
    <w:rsid w:val="000A7443"/>
    <w:rsid w:val="000B0E82"/>
    <w:rsid w:val="000B13E3"/>
    <w:rsid w:val="000B296A"/>
    <w:rsid w:val="000B3550"/>
    <w:rsid w:val="000B7477"/>
    <w:rsid w:val="000B7D43"/>
    <w:rsid w:val="000C1FC7"/>
    <w:rsid w:val="000C23A0"/>
    <w:rsid w:val="000C45BC"/>
    <w:rsid w:val="000C46DB"/>
    <w:rsid w:val="000C4EDD"/>
    <w:rsid w:val="000C5CE6"/>
    <w:rsid w:val="000C62C0"/>
    <w:rsid w:val="000D143C"/>
    <w:rsid w:val="000D5B22"/>
    <w:rsid w:val="000D5DA5"/>
    <w:rsid w:val="000E19BC"/>
    <w:rsid w:val="000E3D68"/>
    <w:rsid w:val="000E669A"/>
    <w:rsid w:val="000E732B"/>
    <w:rsid w:val="000E7B86"/>
    <w:rsid w:val="000F0111"/>
    <w:rsid w:val="000F02CD"/>
    <w:rsid w:val="000F0383"/>
    <w:rsid w:val="000F26B5"/>
    <w:rsid w:val="000F4FF5"/>
    <w:rsid w:val="000F681A"/>
    <w:rsid w:val="000F7DE3"/>
    <w:rsid w:val="0010140A"/>
    <w:rsid w:val="00101BA4"/>
    <w:rsid w:val="00103630"/>
    <w:rsid w:val="001042FC"/>
    <w:rsid w:val="0010510A"/>
    <w:rsid w:val="0010626E"/>
    <w:rsid w:val="001066EA"/>
    <w:rsid w:val="00106E54"/>
    <w:rsid w:val="00110065"/>
    <w:rsid w:val="00110C09"/>
    <w:rsid w:val="001112B2"/>
    <w:rsid w:val="00111ADC"/>
    <w:rsid w:val="00112B39"/>
    <w:rsid w:val="00113649"/>
    <w:rsid w:val="00114347"/>
    <w:rsid w:val="00114919"/>
    <w:rsid w:val="00116BAB"/>
    <w:rsid w:val="00117D60"/>
    <w:rsid w:val="00120986"/>
    <w:rsid w:val="00122B7A"/>
    <w:rsid w:val="00127F54"/>
    <w:rsid w:val="001325FF"/>
    <w:rsid w:val="00132D9A"/>
    <w:rsid w:val="00134023"/>
    <w:rsid w:val="00134891"/>
    <w:rsid w:val="00135ED3"/>
    <w:rsid w:val="0014506D"/>
    <w:rsid w:val="0015140A"/>
    <w:rsid w:val="00151B9D"/>
    <w:rsid w:val="001526A1"/>
    <w:rsid w:val="00153EF9"/>
    <w:rsid w:val="00153F9B"/>
    <w:rsid w:val="00155844"/>
    <w:rsid w:val="00155DF8"/>
    <w:rsid w:val="00155E68"/>
    <w:rsid w:val="001560E7"/>
    <w:rsid w:val="00156A2B"/>
    <w:rsid w:val="001622C6"/>
    <w:rsid w:val="00162B61"/>
    <w:rsid w:val="00163037"/>
    <w:rsid w:val="00166B5F"/>
    <w:rsid w:val="00166FE6"/>
    <w:rsid w:val="00167744"/>
    <w:rsid w:val="00167EB4"/>
    <w:rsid w:val="00170809"/>
    <w:rsid w:val="00170FBE"/>
    <w:rsid w:val="00171E62"/>
    <w:rsid w:val="001755B9"/>
    <w:rsid w:val="0017620B"/>
    <w:rsid w:val="00177D81"/>
    <w:rsid w:val="001809EF"/>
    <w:rsid w:val="00181187"/>
    <w:rsid w:val="00184AFF"/>
    <w:rsid w:val="00186E87"/>
    <w:rsid w:val="0019081E"/>
    <w:rsid w:val="0019291B"/>
    <w:rsid w:val="00194E24"/>
    <w:rsid w:val="001957CF"/>
    <w:rsid w:val="0019625D"/>
    <w:rsid w:val="00197D11"/>
    <w:rsid w:val="001A0D4B"/>
    <w:rsid w:val="001A1CDC"/>
    <w:rsid w:val="001A1CF4"/>
    <w:rsid w:val="001A2C36"/>
    <w:rsid w:val="001A346E"/>
    <w:rsid w:val="001A5D92"/>
    <w:rsid w:val="001A7ADD"/>
    <w:rsid w:val="001A7D94"/>
    <w:rsid w:val="001B030A"/>
    <w:rsid w:val="001B0CE2"/>
    <w:rsid w:val="001B22ED"/>
    <w:rsid w:val="001B239B"/>
    <w:rsid w:val="001B2CC5"/>
    <w:rsid w:val="001B33CA"/>
    <w:rsid w:val="001B4528"/>
    <w:rsid w:val="001B4B56"/>
    <w:rsid w:val="001C01F5"/>
    <w:rsid w:val="001C0421"/>
    <w:rsid w:val="001C06BF"/>
    <w:rsid w:val="001C33BA"/>
    <w:rsid w:val="001C4207"/>
    <w:rsid w:val="001C45E8"/>
    <w:rsid w:val="001C4AD3"/>
    <w:rsid w:val="001C6237"/>
    <w:rsid w:val="001C71C6"/>
    <w:rsid w:val="001C7627"/>
    <w:rsid w:val="001D03F7"/>
    <w:rsid w:val="001D0A39"/>
    <w:rsid w:val="001D0B46"/>
    <w:rsid w:val="001D18C4"/>
    <w:rsid w:val="001D24F0"/>
    <w:rsid w:val="001D354E"/>
    <w:rsid w:val="001D4D74"/>
    <w:rsid w:val="001D73E1"/>
    <w:rsid w:val="001D7E7B"/>
    <w:rsid w:val="001E100C"/>
    <w:rsid w:val="001E1775"/>
    <w:rsid w:val="001E3E94"/>
    <w:rsid w:val="001E41A4"/>
    <w:rsid w:val="001E43FB"/>
    <w:rsid w:val="001E5D2C"/>
    <w:rsid w:val="001E774F"/>
    <w:rsid w:val="001F0BE0"/>
    <w:rsid w:val="001F0CCE"/>
    <w:rsid w:val="001F1B19"/>
    <w:rsid w:val="001F344D"/>
    <w:rsid w:val="001F4676"/>
    <w:rsid w:val="001F59F4"/>
    <w:rsid w:val="001F6CEB"/>
    <w:rsid w:val="001F75F1"/>
    <w:rsid w:val="00200976"/>
    <w:rsid w:val="00201F8E"/>
    <w:rsid w:val="00203100"/>
    <w:rsid w:val="002058E7"/>
    <w:rsid w:val="00206E57"/>
    <w:rsid w:val="00207581"/>
    <w:rsid w:val="00207AD5"/>
    <w:rsid w:val="002103AA"/>
    <w:rsid w:val="00210986"/>
    <w:rsid w:val="002120B9"/>
    <w:rsid w:val="00215D78"/>
    <w:rsid w:val="00215E8B"/>
    <w:rsid w:val="00216302"/>
    <w:rsid w:val="00216D4A"/>
    <w:rsid w:val="00220945"/>
    <w:rsid w:val="002209F7"/>
    <w:rsid w:val="00221658"/>
    <w:rsid w:val="00223B96"/>
    <w:rsid w:val="002319B0"/>
    <w:rsid w:val="00232AA4"/>
    <w:rsid w:val="00234C6B"/>
    <w:rsid w:val="00235E7A"/>
    <w:rsid w:val="00235E90"/>
    <w:rsid w:val="0023731F"/>
    <w:rsid w:val="00237DAF"/>
    <w:rsid w:val="00240070"/>
    <w:rsid w:val="00242533"/>
    <w:rsid w:val="0024293B"/>
    <w:rsid w:val="00242E61"/>
    <w:rsid w:val="002442D6"/>
    <w:rsid w:val="00244C31"/>
    <w:rsid w:val="00244CAD"/>
    <w:rsid w:val="00245F36"/>
    <w:rsid w:val="00246075"/>
    <w:rsid w:val="00246A6B"/>
    <w:rsid w:val="00250522"/>
    <w:rsid w:val="00250A37"/>
    <w:rsid w:val="00250D9E"/>
    <w:rsid w:val="00253DD6"/>
    <w:rsid w:val="002543B7"/>
    <w:rsid w:val="00255212"/>
    <w:rsid w:val="0025590D"/>
    <w:rsid w:val="00260331"/>
    <w:rsid w:val="002605EE"/>
    <w:rsid w:val="00260A19"/>
    <w:rsid w:val="00263C42"/>
    <w:rsid w:val="00264BF9"/>
    <w:rsid w:val="00266726"/>
    <w:rsid w:val="00267213"/>
    <w:rsid w:val="00270EC6"/>
    <w:rsid w:val="00271BCD"/>
    <w:rsid w:val="002727FB"/>
    <w:rsid w:val="00275310"/>
    <w:rsid w:val="00281818"/>
    <w:rsid w:val="00282556"/>
    <w:rsid w:val="0028466A"/>
    <w:rsid w:val="00287E77"/>
    <w:rsid w:val="00290023"/>
    <w:rsid w:val="0029065A"/>
    <w:rsid w:val="002909B8"/>
    <w:rsid w:val="00291CE2"/>
    <w:rsid w:val="0029210C"/>
    <w:rsid w:val="002924E8"/>
    <w:rsid w:val="0029674C"/>
    <w:rsid w:val="0029697F"/>
    <w:rsid w:val="002A032A"/>
    <w:rsid w:val="002A12AA"/>
    <w:rsid w:val="002A279B"/>
    <w:rsid w:val="002A5825"/>
    <w:rsid w:val="002A6FCF"/>
    <w:rsid w:val="002B12AB"/>
    <w:rsid w:val="002B257B"/>
    <w:rsid w:val="002B3BDD"/>
    <w:rsid w:val="002B7989"/>
    <w:rsid w:val="002C092B"/>
    <w:rsid w:val="002C0A89"/>
    <w:rsid w:val="002C11F2"/>
    <w:rsid w:val="002C1262"/>
    <w:rsid w:val="002C1C65"/>
    <w:rsid w:val="002C2565"/>
    <w:rsid w:val="002C4319"/>
    <w:rsid w:val="002C44B3"/>
    <w:rsid w:val="002C4E70"/>
    <w:rsid w:val="002C5896"/>
    <w:rsid w:val="002C5C88"/>
    <w:rsid w:val="002C7392"/>
    <w:rsid w:val="002C759E"/>
    <w:rsid w:val="002D2401"/>
    <w:rsid w:val="002D280A"/>
    <w:rsid w:val="002D28B2"/>
    <w:rsid w:val="002D2F02"/>
    <w:rsid w:val="002D327E"/>
    <w:rsid w:val="002D57B5"/>
    <w:rsid w:val="002D6E4E"/>
    <w:rsid w:val="002E1CCA"/>
    <w:rsid w:val="002E2004"/>
    <w:rsid w:val="002E2941"/>
    <w:rsid w:val="002E3331"/>
    <w:rsid w:val="002E34CB"/>
    <w:rsid w:val="002E5BCC"/>
    <w:rsid w:val="002F0371"/>
    <w:rsid w:val="002F149A"/>
    <w:rsid w:val="002F2AFB"/>
    <w:rsid w:val="002F48CA"/>
    <w:rsid w:val="002F4BB1"/>
    <w:rsid w:val="002F4D31"/>
    <w:rsid w:val="002F7095"/>
    <w:rsid w:val="0030093A"/>
    <w:rsid w:val="00300C17"/>
    <w:rsid w:val="0030153B"/>
    <w:rsid w:val="00302042"/>
    <w:rsid w:val="00302706"/>
    <w:rsid w:val="00302F84"/>
    <w:rsid w:val="00303F4C"/>
    <w:rsid w:val="00304F8E"/>
    <w:rsid w:val="003051EB"/>
    <w:rsid w:val="00305A23"/>
    <w:rsid w:val="003060F6"/>
    <w:rsid w:val="00306C5C"/>
    <w:rsid w:val="00310958"/>
    <w:rsid w:val="00311C5B"/>
    <w:rsid w:val="00312100"/>
    <w:rsid w:val="00314389"/>
    <w:rsid w:val="00314768"/>
    <w:rsid w:val="003162B6"/>
    <w:rsid w:val="0031650D"/>
    <w:rsid w:val="0031691A"/>
    <w:rsid w:val="00321687"/>
    <w:rsid w:val="00321BEE"/>
    <w:rsid w:val="00321C46"/>
    <w:rsid w:val="00321CC7"/>
    <w:rsid w:val="0032212B"/>
    <w:rsid w:val="003232D5"/>
    <w:rsid w:val="00323CB1"/>
    <w:rsid w:val="003246FF"/>
    <w:rsid w:val="00324AB1"/>
    <w:rsid w:val="00326BC7"/>
    <w:rsid w:val="00327B4A"/>
    <w:rsid w:val="00327FED"/>
    <w:rsid w:val="00330884"/>
    <w:rsid w:val="00330BED"/>
    <w:rsid w:val="003330FA"/>
    <w:rsid w:val="0033310A"/>
    <w:rsid w:val="003332D1"/>
    <w:rsid w:val="00333B80"/>
    <w:rsid w:val="003357AA"/>
    <w:rsid w:val="00337A0A"/>
    <w:rsid w:val="003419EF"/>
    <w:rsid w:val="00341A08"/>
    <w:rsid w:val="003436A9"/>
    <w:rsid w:val="00343C57"/>
    <w:rsid w:val="00345B22"/>
    <w:rsid w:val="0034703D"/>
    <w:rsid w:val="003470D7"/>
    <w:rsid w:val="00347FC5"/>
    <w:rsid w:val="00352778"/>
    <w:rsid w:val="003527D2"/>
    <w:rsid w:val="00356E18"/>
    <w:rsid w:val="003574A8"/>
    <w:rsid w:val="003612D6"/>
    <w:rsid w:val="00363ADE"/>
    <w:rsid w:val="00365910"/>
    <w:rsid w:val="003717E3"/>
    <w:rsid w:val="00371913"/>
    <w:rsid w:val="0037246A"/>
    <w:rsid w:val="00373469"/>
    <w:rsid w:val="00373B00"/>
    <w:rsid w:val="00374757"/>
    <w:rsid w:val="00375C6A"/>
    <w:rsid w:val="0037667B"/>
    <w:rsid w:val="00376AB0"/>
    <w:rsid w:val="00376CB0"/>
    <w:rsid w:val="00376E9C"/>
    <w:rsid w:val="00376FDB"/>
    <w:rsid w:val="00377A02"/>
    <w:rsid w:val="003801A3"/>
    <w:rsid w:val="00382166"/>
    <w:rsid w:val="00385196"/>
    <w:rsid w:val="00386055"/>
    <w:rsid w:val="00386578"/>
    <w:rsid w:val="00386C47"/>
    <w:rsid w:val="00386F17"/>
    <w:rsid w:val="00390917"/>
    <w:rsid w:val="003910C2"/>
    <w:rsid w:val="0039117F"/>
    <w:rsid w:val="0039264A"/>
    <w:rsid w:val="0039403D"/>
    <w:rsid w:val="003945C3"/>
    <w:rsid w:val="0039561A"/>
    <w:rsid w:val="0039662C"/>
    <w:rsid w:val="00396E45"/>
    <w:rsid w:val="003A080D"/>
    <w:rsid w:val="003A1DD1"/>
    <w:rsid w:val="003A350E"/>
    <w:rsid w:val="003B0672"/>
    <w:rsid w:val="003B1BB4"/>
    <w:rsid w:val="003B2992"/>
    <w:rsid w:val="003B32A2"/>
    <w:rsid w:val="003B79AE"/>
    <w:rsid w:val="003B7E2A"/>
    <w:rsid w:val="003C06A0"/>
    <w:rsid w:val="003C177E"/>
    <w:rsid w:val="003C53F9"/>
    <w:rsid w:val="003C6ABC"/>
    <w:rsid w:val="003C727F"/>
    <w:rsid w:val="003D0807"/>
    <w:rsid w:val="003D18B7"/>
    <w:rsid w:val="003D1D8C"/>
    <w:rsid w:val="003D2E63"/>
    <w:rsid w:val="003D3CDC"/>
    <w:rsid w:val="003D4C47"/>
    <w:rsid w:val="003D5BE3"/>
    <w:rsid w:val="003D76E5"/>
    <w:rsid w:val="003E0779"/>
    <w:rsid w:val="003E10FC"/>
    <w:rsid w:val="003E1FBC"/>
    <w:rsid w:val="003E26AC"/>
    <w:rsid w:val="003E2B09"/>
    <w:rsid w:val="003E2F95"/>
    <w:rsid w:val="003E31C1"/>
    <w:rsid w:val="003E3503"/>
    <w:rsid w:val="003E68BA"/>
    <w:rsid w:val="003E6E15"/>
    <w:rsid w:val="003E7FE7"/>
    <w:rsid w:val="003F2E79"/>
    <w:rsid w:val="003F2F2C"/>
    <w:rsid w:val="003F505D"/>
    <w:rsid w:val="003F6919"/>
    <w:rsid w:val="003F7FD4"/>
    <w:rsid w:val="00400DA2"/>
    <w:rsid w:val="00402176"/>
    <w:rsid w:val="00402884"/>
    <w:rsid w:val="004047B2"/>
    <w:rsid w:val="00404D70"/>
    <w:rsid w:val="0040570E"/>
    <w:rsid w:val="00407DF9"/>
    <w:rsid w:val="00413A34"/>
    <w:rsid w:val="00416E03"/>
    <w:rsid w:val="004176E0"/>
    <w:rsid w:val="00417F19"/>
    <w:rsid w:val="00420931"/>
    <w:rsid w:val="00424843"/>
    <w:rsid w:val="00425BDA"/>
    <w:rsid w:val="00426CDC"/>
    <w:rsid w:val="00427543"/>
    <w:rsid w:val="00427A19"/>
    <w:rsid w:val="00430D1C"/>
    <w:rsid w:val="00434B48"/>
    <w:rsid w:val="0043517A"/>
    <w:rsid w:val="004353BE"/>
    <w:rsid w:val="0043567A"/>
    <w:rsid w:val="00442247"/>
    <w:rsid w:val="004430D2"/>
    <w:rsid w:val="00443805"/>
    <w:rsid w:val="00443D78"/>
    <w:rsid w:val="0044442A"/>
    <w:rsid w:val="00447711"/>
    <w:rsid w:val="00455A0A"/>
    <w:rsid w:val="00456C88"/>
    <w:rsid w:val="0046075E"/>
    <w:rsid w:val="004633B3"/>
    <w:rsid w:val="0046568C"/>
    <w:rsid w:val="00465CC6"/>
    <w:rsid w:val="00467F1E"/>
    <w:rsid w:val="004701AD"/>
    <w:rsid w:val="004706E4"/>
    <w:rsid w:val="00472241"/>
    <w:rsid w:val="0047493D"/>
    <w:rsid w:val="00477871"/>
    <w:rsid w:val="00477B4C"/>
    <w:rsid w:val="00480D44"/>
    <w:rsid w:val="00482A68"/>
    <w:rsid w:val="0048383C"/>
    <w:rsid w:val="00483E7A"/>
    <w:rsid w:val="0048537A"/>
    <w:rsid w:val="004865A3"/>
    <w:rsid w:val="00486BB6"/>
    <w:rsid w:val="0049072D"/>
    <w:rsid w:val="00491350"/>
    <w:rsid w:val="0049219F"/>
    <w:rsid w:val="0049229E"/>
    <w:rsid w:val="004935F2"/>
    <w:rsid w:val="00494A48"/>
    <w:rsid w:val="00495050"/>
    <w:rsid w:val="00496623"/>
    <w:rsid w:val="004A1924"/>
    <w:rsid w:val="004A1B42"/>
    <w:rsid w:val="004A5130"/>
    <w:rsid w:val="004A6B6F"/>
    <w:rsid w:val="004B065C"/>
    <w:rsid w:val="004B1442"/>
    <w:rsid w:val="004B169B"/>
    <w:rsid w:val="004B16BF"/>
    <w:rsid w:val="004B2804"/>
    <w:rsid w:val="004B3D71"/>
    <w:rsid w:val="004B443D"/>
    <w:rsid w:val="004B6CCE"/>
    <w:rsid w:val="004B78EE"/>
    <w:rsid w:val="004C09C5"/>
    <w:rsid w:val="004C171E"/>
    <w:rsid w:val="004C1D7F"/>
    <w:rsid w:val="004C261F"/>
    <w:rsid w:val="004C3B27"/>
    <w:rsid w:val="004C44DD"/>
    <w:rsid w:val="004C570C"/>
    <w:rsid w:val="004C5D83"/>
    <w:rsid w:val="004C6C3E"/>
    <w:rsid w:val="004C72B7"/>
    <w:rsid w:val="004C74DF"/>
    <w:rsid w:val="004D124F"/>
    <w:rsid w:val="004D4F12"/>
    <w:rsid w:val="004D5081"/>
    <w:rsid w:val="004D5367"/>
    <w:rsid w:val="004D597D"/>
    <w:rsid w:val="004D70B3"/>
    <w:rsid w:val="004E03E5"/>
    <w:rsid w:val="004E1682"/>
    <w:rsid w:val="004E3527"/>
    <w:rsid w:val="004E3B5F"/>
    <w:rsid w:val="004E4D1F"/>
    <w:rsid w:val="004E5F40"/>
    <w:rsid w:val="004E6F79"/>
    <w:rsid w:val="004F39F4"/>
    <w:rsid w:val="004F3C88"/>
    <w:rsid w:val="004F454D"/>
    <w:rsid w:val="004F5ECD"/>
    <w:rsid w:val="004F73C8"/>
    <w:rsid w:val="004F7682"/>
    <w:rsid w:val="004F7E72"/>
    <w:rsid w:val="005044E4"/>
    <w:rsid w:val="00507E04"/>
    <w:rsid w:val="00510633"/>
    <w:rsid w:val="005129F7"/>
    <w:rsid w:val="00513B90"/>
    <w:rsid w:val="005203FB"/>
    <w:rsid w:val="0052120E"/>
    <w:rsid w:val="00523FEA"/>
    <w:rsid w:val="0052422D"/>
    <w:rsid w:val="00524372"/>
    <w:rsid w:val="00524D17"/>
    <w:rsid w:val="00526259"/>
    <w:rsid w:val="00527A6D"/>
    <w:rsid w:val="00527B39"/>
    <w:rsid w:val="00527EE0"/>
    <w:rsid w:val="00530818"/>
    <w:rsid w:val="005314C5"/>
    <w:rsid w:val="00532CFA"/>
    <w:rsid w:val="00534CD5"/>
    <w:rsid w:val="00535FAC"/>
    <w:rsid w:val="0053734B"/>
    <w:rsid w:val="00537AA6"/>
    <w:rsid w:val="00540714"/>
    <w:rsid w:val="00541EF1"/>
    <w:rsid w:val="0054296D"/>
    <w:rsid w:val="00543136"/>
    <w:rsid w:val="00543431"/>
    <w:rsid w:val="005547D3"/>
    <w:rsid w:val="00554A20"/>
    <w:rsid w:val="0055506B"/>
    <w:rsid w:val="00556B0C"/>
    <w:rsid w:val="00557F17"/>
    <w:rsid w:val="00560224"/>
    <w:rsid w:val="00562403"/>
    <w:rsid w:val="00562CD0"/>
    <w:rsid w:val="00563513"/>
    <w:rsid w:val="00563BA6"/>
    <w:rsid w:val="00563C74"/>
    <w:rsid w:val="00565940"/>
    <w:rsid w:val="005710C9"/>
    <w:rsid w:val="00571B1C"/>
    <w:rsid w:val="005741A9"/>
    <w:rsid w:val="00574267"/>
    <w:rsid w:val="00574F12"/>
    <w:rsid w:val="00577FD8"/>
    <w:rsid w:val="005818BC"/>
    <w:rsid w:val="00583BF8"/>
    <w:rsid w:val="005848F7"/>
    <w:rsid w:val="005857A4"/>
    <w:rsid w:val="00585FF7"/>
    <w:rsid w:val="0058754D"/>
    <w:rsid w:val="005921C5"/>
    <w:rsid w:val="005973F7"/>
    <w:rsid w:val="00597813"/>
    <w:rsid w:val="005A0CFE"/>
    <w:rsid w:val="005A15A3"/>
    <w:rsid w:val="005A1CC2"/>
    <w:rsid w:val="005B2FD8"/>
    <w:rsid w:val="005B5176"/>
    <w:rsid w:val="005B5853"/>
    <w:rsid w:val="005C0219"/>
    <w:rsid w:val="005C2AAE"/>
    <w:rsid w:val="005C61D8"/>
    <w:rsid w:val="005C7A7E"/>
    <w:rsid w:val="005D04CD"/>
    <w:rsid w:val="005D378D"/>
    <w:rsid w:val="005D3D1A"/>
    <w:rsid w:val="005D450F"/>
    <w:rsid w:val="005D7928"/>
    <w:rsid w:val="005E3B2D"/>
    <w:rsid w:val="005E401C"/>
    <w:rsid w:val="005E46E7"/>
    <w:rsid w:val="005E6B4E"/>
    <w:rsid w:val="005F2232"/>
    <w:rsid w:val="005F29EB"/>
    <w:rsid w:val="005F5216"/>
    <w:rsid w:val="005F612E"/>
    <w:rsid w:val="005F6884"/>
    <w:rsid w:val="005F70A9"/>
    <w:rsid w:val="005F713A"/>
    <w:rsid w:val="005F7D7D"/>
    <w:rsid w:val="0060231F"/>
    <w:rsid w:val="006038D3"/>
    <w:rsid w:val="0060401D"/>
    <w:rsid w:val="006040D2"/>
    <w:rsid w:val="00604B5A"/>
    <w:rsid w:val="00604E56"/>
    <w:rsid w:val="00605419"/>
    <w:rsid w:val="00607E18"/>
    <w:rsid w:val="0061064A"/>
    <w:rsid w:val="00611373"/>
    <w:rsid w:val="0061174C"/>
    <w:rsid w:val="0061291A"/>
    <w:rsid w:val="006152EF"/>
    <w:rsid w:val="006153F4"/>
    <w:rsid w:val="00615F31"/>
    <w:rsid w:val="006236B0"/>
    <w:rsid w:val="00625F6B"/>
    <w:rsid w:val="00631222"/>
    <w:rsid w:val="00631A12"/>
    <w:rsid w:val="0063224C"/>
    <w:rsid w:val="006340DD"/>
    <w:rsid w:val="00634AF2"/>
    <w:rsid w:val="00636DE5"/>
    <w:rsid w:val="006371B2"/>
    <w:rsid w:val="00641E1D"/>
    <w:rsid w:val="0064256C"/>
    <w:rsid w:val="00644670"/>
    <w:rsid w:val="00647495"/>
    <w:rsid w:val="00647515"/>
    <w:rsid w:val="00651061"/>
    <w:rsid w:val="00651493"/>
    <w:rsid w:val="00653DA4"/>
    <w:rsid w:val="0065727D"/>
    <w:rsid w:val="00657A05"/>
    <w:rsid w:val="00660D6F"/>
    <w:rsid w:val="0066208E"/>
    <w:rsid w:val="00666BAD"/>
    <w:rsid w:val="00667B7E"/>
    <w:rsid w:val="00667CD0"/>
    <w:rsid w:val="0067030B"/>
    <w:rsid w:val="0067264C"/>
    <w:rsid w:val="00674D9D"/>
    <w:rsid w:val="00677175"/>
    <w:rsid w:val="00677576"/>
    <w:rsid w:val="006775F2"/>
    <w:rsid w:val="006805E8"/>
    <w:rsid w:val="006828B1"/>
    <w:rsid w:val="00685500"/>
    <w:rsid w:val="00685DCE"/>
    <w:rsid w:val="00687649"/>
    <w:rsid w:val="006877A4"/>
    <w:rsid w:val="00691CB1"/>
    <w:rsid w:val="0069264E"/>
    <w:rsid w:val="00696166"/>
    <w:rsid w:val="006966B7"/>
    <w:rsid w:val="006A0421"/>
    <w:rsid w:val="006A0A05"/>
    <w:rsid w:val="006A22B7"/>
    <w:rsid w:val="006A2CE3"/>
    <w:rsid w:val="006A3C21"/>
    <w:rsid w:val="006A4DC4"/>
    <w:rsid w:val="006A75BC"/>
    <w:rsid w:val="006B3513"/>
    <w:rsid w:val="006B3CB6"/>
    <w:rsid w:val="006B62FD"/>
    <w:rsid w:val="006B6CEF"/>
    <w:rsid w:val="006C1467"/>
    <w:rsid w:val="006C216A"/>
    <w:rsid w:val="006C2A88"/>
    <w:rsid w:val="006C40EF"/>
    <w:rsid w:val="006C54AA"/>
    <w:rsid w:val="006C6D25"/>
    <w:rsid w:val="006D0337"/>
    <w:rsid w:val="006D0A5C"/>
    <w:rsid w:val="006D0FD9"/>
    <w:rsid w:val="006D1139"/>
    <w:rsid w:val="006D41D1"/>
    <w:rsid w:val="006D476C"/>
    <w:rsid w:val="006D50B0"/>
    <w:rsid w:val="006D52B7"/>
    <w:rsid w:val="006D7D46"/>
    <w:rsid w:val="006D7F4F"/>
    <w:rsid w:val="006E2655"/>
    <w:rsid w:val="006E2A4F"/>
    <w:rsid w:val="006E4D3E"/>
    <w:rsid w:val="006F1B0D"/>
    <w:rsid w:val="006F1D07"/>
    <w:rsid w:val="006F471F"/>
    <w:rsid w:val="006F5A05"/>
    <w:rsid w:val="006F5E96"/>
    <w:rsid w:val="006F6D5C"/>
    <w:rsid w:val="006F71CB"/>
    <w:rsid w:val="00700657"/>
    <w:rsid w:val="00701BFA"/>
    <w:rsid w:val="00701E3D"/>
    <w:rsid w:val="00702A28"/>
    <w:rsid w:val="007034A7"/>
    <w:rsid w:val="00703ACC"/>
    <w:rsid w:val="0070720E"/>
    <w:rsid w:val="00707B88"/>
    <w:rsid w:val="0071177C"/>
    <w:rsid w:val="0071770B"/>
    <w:rsid w:val="007212E8"/>
    <w:rsid w:val="0072147D"/>
    <w:rsid w:val="0072179C"/>
    <w:rsid w:val="00723C09"/>
    <w:rsid w:val="00724812"/>
    <w:rsid w:val="007305A7"/>
    <w:rsid w:val="007309A3"/>
    <w:rsid w:val="007320BC"/>
    <w:rsid w:val="007367B3"/>
    <w:rsid w:val="00741750"/>
    <w:rsid w:val="00742399"/>
    <w:rsid w:val="00742DA8"/>
    <w:rsid w:val="00743578"/>
    <w:rsid w:val="00743793"/>
    <w:rsid w:val="007443AD"/>
    <w:rsid w:val="00744C5A"/>
    <w:rsid w:val="00745336"/>
    <w:rsid w:val="00745561"/>
    <w:rsid w:val="007465FE"/>
    <w:rsid w:val="00750ACD"/>
    <w:rsid w:val="007516F1"/>
    <w:rsid w:val="00751EB2"/>
    <w:rsid w:val="00754E56"/>
    <w:rsid w:val="007551DB"/>
    <w:rsid w:val="007601D3"/>
    <w:rsid w:val="00760952"/>
    <w:rsid w:val="00761344"/>
    <w:rsid w:val="0076152A"/>
    <w:rsid w:val="00764148"/>
    <w:rsid w:val="00764A89"/>
    <w:rsid w:val="00767CD4"/>
    <w:rsid w:val="00770C0B"/>
    <w:rsid w:val="0078080F"/>
    <w:rsid w:val="00782CFC"/>
    <w:rsid w:val="007860E2"/>
    <w:rsid w:val="00790E6A"/>
    <w:rsid w:val="00792A74"/>
    <w:rsid w:val="007A09B9"/>
    <w:rsid w:val="007A45DB"/>
    <w:rsid w:val="007A4E62"/>
    <w:rsid w:val="007A565D"/>
    <w:rsid w:val="007A671B"/>
    <w:rsid w:val="007A75F8"/>
    <w:rsid w:val="007B182C"/>
    <w:rsid w:val="007B3993"/>
    <w:rsid w:val="007B5715"/>
    <w:rsid w:val="007B669D"/>
    <w:rsid w:val="007B7AA3"/>
    <w:rsid w:val="007C0BE3"/>
    <w:rsid w:val="007C197D"/>
    <w:rsid w:val="007C2835"/>
    <w:rsid w:val="007C2AB8"/>
    <w:rsid w:val="007C3BC8"/>
    <w:rsid w:val="007C566B"/>
    <w:rsid w:val="007C6C3E"/>
    <w:rsid w:val="007C78C1"/>
    <w:rsid w:val="007C7A7C"/>
    <w:rsid w:val="007C7BBB"/>
    <w:rsid w:val="007D2A2D"/>
    <w:rsid w:val="007D36F2"/>
    <w:rsid w:val="007D3EBF"/>
    <w:rsid w:val="007D431C"/>
    <w:rsid w:val="007D552E"/>
    <w:rsid w:val="007D7C42"/>
    <w:rsid w:val="007D7FA1"/>
    <w:rsid w:val="007E15AD"/>
    <w:rsid w:val="007E23F8"/>
    <w:rsid w:val="007E2976"/>
    <w:rsid w:val="007E3BF5"/>
    <w:rsid w:val="007E3EC4"/>
    <w:rsid w:val="007E4492"/>
    <w:rsid w:val="007E502D"/>
    <w:rsid w:val="007E64F5"/>
    <w:rsid w:val="007E6BFF"/>
    <w:rsid w:val="007F0D3F"/>
    <w:rsid w:val="007F2416"/>
    <w:rsid w:val="007F2D48"/>
    <w:rsid w:val="007F2FB8"/>
    <w:rsid w:val="007F41AB"/>
    <w:rsid w:val="007F4B27"/>
    <w:rsid w:val="007F5829"/>
    <w:rsid w:val="007F7DF3"/>
    <w:rsid w:val="0080168F"/>
    <w:rsid w:val="00801B6B"/>
    <w:rsid w:val="00803457"/>
    <w:rsid w:val="0080559F"/>
    <w:rsid w:val="00805C27"/>
    <w:rsid w:val="0080676F"/>
    <w:rsid w:val="0081004D"/>
    <w:rsid w:val="0081153C"/>
    <w:rsid w:val="00811F0B"/>
    <w:rsid w:val="008163C9"/>
    <w:rsid w:val="00816A1B"/>
    <w:rsid w:val="00816F5C"/>
    <w:rsid w:val="00816F61"/>
    <w:rsid w:val="008174A6"/>
    <w:rsid w:val="008209FE"/>
    <w:rsid w:val="008214B8"/>
    <w:rsid w:val="00821DFA"/>
    <w:rsid w:val="008227DE"/>
    <w:rsid w:val="00823452"/>
    <w:rsid w:val="0082383E"/>
    <w:rsid w:val="0082397B"/>
    <w:rsid w:val="00823EDB"/>
    <w:rsid w:val="00824B60"/>
    <w:rsid w:val="00825280"/>
    <w:rsid w:val="008259B6"/>
    <w:rsid w:val="00830B04"/>
    <w:rsid w:val="00830C52"/>
    <w:rsid w:val="00832E6F"/>
    <w:rsid w:val="0083492F"/>
    <w:rsid w:val="008360B5"/>
    <w:rsid w:val="0084056A"/>
    <w:rsid w:val="0084087A"/>
    <w:rsid w:val="00846AE3"/>
    <w:rsid w:val="008513A7"/>
    <w:rsid w:val="0085748E"/>
    <w:rsid w:val="00860F83"/>
    <w:rsid w:val="00861008"/>
    <w:rsid w:val="0086115C"/>
    <w:rsid w:val="008615EF"/>
    <w:rsid w:val="00862713"/>
    <w:rsid w:val="008648EB"/>
    <w:rsid w:val="00864DDA"/>
    <w:rsid w:val="008711D3"/>
    <w:rsid w:val="00871E06"/>
    <w:rsid w:val="0087315F"/>
    <w:rsid w:val="0087630E"/>
    <w:rsid w:val="008803A3"/>
    <w:rsid w:val="008822D5"/>
    <w:rsid w:val="00882BAD"/>
    <w:rsid w:val="00886B67"/>
    <w:rsid w:val="00886CF2"/>
    <w:rsid w:val="008878BA"/>
    <w:rsid w:val="00887CAA"/>
    <w:rsid w:val="00891F07"/>
    <w:rsid w:val="0089311F"/>
    <w:rsid w:val="00894528"/>
    <w:rsid w:val="00896D18"/>
    <w:rsid w:val="008A19ED"/>
    <w:rsid w:val="008A1C48"/>
    <w:rsid w:val="008A4AA0"/>
    <w:rsid w:val="008A4F52"/>
    <w:rsid w:val="008A6561"/>
    <w:rsid w:val="008A6EDB"/>
    <w:rsid w:val="008B0A0C"/>
    <w:rsid w:val="008B0FD5"/>
    <w:rsid w:val="008B35ED"/>
    <w:rsid w:val="008B768B"/>
    <w:rsid w:val="008C0DC8"/>
    <w:rsid w:val="008C3B1C"/>
    <w:rsid w:val="008C4743"/>
    <w:rsid w:val="008C5DC9"/>
    <w:rsid w:val="008C66FF"/>
    <w:rsid w:val="008D3F1D"/>
    <w:rsid w:val="008D6AC8"/>
    <w:rsid w:val="008D7AF6"/>
    <w:rsid w:val="008E1D42"/>
    <w:rsid w:val="008E548C"/>
    <w:rsid w:val="008E6060"/>
    <w:rsid w:val="008E6D7A"/>
    <w:rsid w:val="008F0981"/>
    <w:rsid w:val="008F1B03"/>
    <w:rsid w:val="008F2F83"/>
    <w:rsid w:val="008F50FA"/>
    <w:rsid w:val="008F5150"/>
    <w:rsid w:val="008F54F1"/>
    <w:rsid w:val="00900279"/>
    <w:rsid w:val="009004EA"/>
    <w:rsid w:val="00901CB1"/>
    <w:rsid w:val="009033DA"/>
    <w:rsid w:val="00904D7A"/>
    <w:rsid w:val="00905864"/>
    <w:rsid w:val="00907597"/>
    <w:rsid w:val="00907A13"/>
    <w:rsid w:val="0091137D"/>
    <w:rsid w:val="00911C60"/>
    <w:rsid w:val="0091222D"/>
    <w:rsid w:val="00914C7D"/>
    <w:rsid w:val="00916E2C"/>
    <w:rsid w:val="00917239"/>
    <w:rsid w:val="009201CB"/>
    <w:rsid w:val="00920DAD"/>
    <w:rsid w:val="00921DB5"/>
    <w:rsid w:val="00924796"/>
    <w:rsid w:val="00924F93"/>
    <w:rsid w:val="00925ED8"/>
    <w:rsid w:val="0093027D"/>
    <w:rsid w:val="00932B09"/>
    <w:rsid w:val="00935E88"/>
    <w:rsid w:val="00936292"/>
    <w:rsid w:val="00937841"/>
    <w:rsid w:val="0094166D"/>
    <w:rsid w:val="009418ED"/>
    <w:rsid w:val="00946039"/>
    <w:rsid w:val="00946E9A"/>
    <w:rsid w:val="009514FA"/>
    <w:rsid w:val="009516F8"/>
    <w:rsid w:val="00954903"/>
    <w:rsid w:val="00954E9C"/>
    <w:rsid w:val="00955B8D"/>
    <w:rsid w:val="009569E1"/>
    <w:rsid w:val="00956CBF"/>
    <w:rsid w:val="009625DE"/>
    <w:rsid w:val="00963C86"/>
    <w:rsid w:val="00964039"/>
    <w:rsid w:val="009656C5"/>
    <w:rsid w:val="0097030F"/>
    <w:rsid w:val="009708EC"/>
    <w:rsid w:val="00971FD1"/>
    <w:rsid w:val="009720D1"/>
    <w:rsid w:val="00972523"/>
    <w:rsid w:val="00972AB3"/>
    <w:rsid w:val="00972FFF"/>
    <w:rsid w:val="0097393E"/>
    <w:rsid w:val="0097650C"/>
    <w:rsid w:val="00980035"/>
    <w:rsid w:val="009844DE"/>
    <w:rsid w:val="00984B1C"/>
    <w:rsid w:val="00984CD8"/>
    <w:rsid w:val="00984CEE"/>
    <w:rsid w:val="0098563F"/>
    <w:rsid w:val="00986A69"/>
    <w:rsid w:val="00987EF0"/>
    <w:rsid w:val="00991ED9"/>
    <w:rsid w:val="00993070"/>
    <w:rsid w:val="00994201"/>
    <w:rsid w:val="00994F2B"/>
    <w:rsid w:val="00996908"/>
    <w:rsid w:val="009A0CA2"/>
    <w:rsid w:val="009A0D18"/>
    <w:rsid w:val="009A2E19"/>
    <w:rsid w:val="009A330D"/>
    <w:rsid w:val="009A40EA"/>
    <w:rsid w:val="009A652A"/>
    <w:rsid w:val="009A6DD7"/>
    <w:rsid w:val="009B1550"/>
    <w:rsid w:val="009B2708"/>
    <w:rsid w:val="009B2F3D"/>
    <w:rsid w:val="009B5497"/>
    <w:rsid w:val="009B6D8E"/>
    <w:rsid w:val="009B775C"/>
    <w:rsid w:val="009B7852"/>
    <w:rsid w:val="009B7D9F"/>
    <w:rsid w:val="009C14C3"/>
    <w:rsid w:val="009C1C8C"/>
    <w:rsid w:val="009C267E"/>
    <w:rsid w:val="009C2BA2"/>
    <w:rsid w:val="009C4699"/>
    <w:rsid w:val="009C4E80"/>
    <w:rsid w:val="009C4ECB"/>
    <w:rsid w:val="009C5B34"/>
    <w:rsid w:val="009C70FB"/>
    <w:rsid w:val="009D051C"/>
    <w:rsid w:val="009D1B20"/>
    <w:rsid w:val="009D329A"/>
    <w:rsid w:val="009D3A00"/>
    <w:rsid w:val="009D49CC"/>
    <w:rsid w:val="009D648A"/>
    <w:rsid w:val="009D7CC1"/>
    <w:rsid w:val="009E022A"/>
    <w:rsid w:val="009E1646"/>
    <w:rsid w:val="009E2A27"/>
    <w:rsid w:val="009E4C52"/>
    <w:rsid w:val="009E529A"/>
    <w:rsid w:val="009E5D1F"/>
    <w:rsid w:val="009E726D"/>
    <w:rsid w:val="009F16C0"/>
    <w:rsid w:val="009F19E8"/>
    <w:rsid w:val="009F1D1D"/>
    <w:rsid w:val="009F2092"/>
    <w:rsid w:val="009F4392"/>
    <w:rsid w:val="009F5BCD"/>
    <w:rsid w:val="00A004DC"/>
    <w:rsid w:val="00A0177F"/>
    <w:rsid w:val="00A03168"/>
    <w:rsid w:val="00A035D1"/>
    <w:rsid w:val="00A059D7"/>
    <w:rsid w:val="00A06C73"/>
    <w:rsid w:val="00A106C4"/>
    <w:rsid w:val="00A135C1"/>
    <w:rsid w:val="00A14210"/>
    <w:rsid w:val="00A14298"/>
    <w:rsid w:val="00A14669"/>
    <w:rsid w:val="00A16E69"/>
    <w:rsid w:val="00A1707D"/>
    <w:rsid w:val="00A178FD"/>
    <w:rsid w:val="00A20BA7"/>
    <w:rsid w:val="00A20CC2"/>
    <w:rsid w:val="00A215AD"/>
    <w:rsid w:val="00A21672"/>
    <w:rsid w:val="00A21AE1"/>
    <w:rsid w:val="00A22053"/>
    <w:rsid w:val="00A232AB"/>
    <w:rsid w:val="00A24853"/>
    <w:rsid w:val="00A251B9"/>
    <w:rsid w:val="00A262EC"/>
    <w:rsid w:val="00A27140"/>
    <w:rsid w:val="00A300F2"/>
    <w:rsid w:val="00A31A2C"/>
    <w:rsid w:val="00A31CD5"/>
    <w:rsid w:val="00A34DD7"/>
    <w:rsid w:val="00A355D3"/>
    <w:rsid w:val="00A3727C"/>
    <w:rsid w:val="00A37AED"/>
    <w:rsid w:val="00A4058D"/>
    <w:rsid w:val="00A4181B"/>
    <w:rsid w:val="00A42E4C"/>
    <w:rsid w:val="00A42FD9"/>
    <w:rsid w:val="00A439B9"/>
    <w:rsid w:val="00A45068"/>
    <w:rsid w:val="00A46807"/>
    <w:rsid w:val="00A46D81"/>
    <w:rsid w:val="00A5023D"/>
    <w:rsid w:val="00A5055B"/>
    <w:rsid w:val="00A51CD7"/>
    <w:rsid w:val="00A5416B"/>
    <w:rsid w:val="00A54541"/>
    <w:rsid w:val="00A55D34"/>
    <w:rsid w:val="00A55FBD"/>
    <w:rsid w:val="00A56743"/>
    <w:rsid w:val="00A60636"/>
    <w:rsid w:val="00A60FBE"/>
    <w:rsid w:val="00A616AC"/>
    <w:rsid w:val="00A6451A"/>
    <w:rsid w:val="00A6489F"/>
    <w:rsid w:val="00A64F0B"/>
    <w:rsid w:val="00A6651A"/>
    <w:rsid w:val="00A665A7"/>
    <w:rsid w:val="00A67B56"/>
    <w:rsid w:val="00A70B96"/>
    <w:rsid w:val="00A71C7A"/>
    <w:rsid w:val="00A73A63"/>
    <w:rsid w:val="00A747A8"/>
    <w:rsid w:val="00A74BC7"/>
    <w:rsid w:val="00A774C8"/>
    <w:rsid w:val="00A807A0"/>
    <w:rsid w:val="00A81840"/>
    <w:rsid w:val="00A81F3A"/>
    <w:rsid w:val="00A839E7"/>
    <w:rsid w:val="00A83C74"/>
    <w:rsid w:val="00A86587"/>
    <w:rsid w:val="00A908EF"/>
    <w:rsid w:val="00A90C4C"/>
    <w:rsid w:val="00A92223"/>
    <w:rsid w:val="00A922E6"/>
    <w:rsid w:val="00A93DD7"/>
    <w:rsid w:val="00A94466"/>
    <w:rsid w:val="00A960E1"/>
    <w:rsid w:val="00A968FC"/>
    <w:rsid w:val="00A97C40"/>
    <w:rsid w:val="00A97DDB"/>
    <w:rsid w:val="00AA02F1"/>
    <w:rsid w:val="00AA1D40"/>
    <w:rsid w:val="00AA2425"/>
    <w:rsid w:val="00AA2837"/>
    <w:rsid w:val="00AA2BD4"/>
    <w:rsid w:val="00AA4DAB"/>
    <w:rsid w:val="00AA66DA"/>
    <w:rsid w:val="00AA7C6B"/>
    <w:rsid w:val="00AB01CD"/>
    <w:rsid w:val="00AB2B25"/>
    <w:rsid w:val="00AB4157"/>
    <w:rsid w:val="00AC0F08"/>
    <w:rsid w:val="00AC2A52"/>
    <w:rsid w:val="00AC5903"/>
    <w:rsid w:val="00AC7495"/>
    <w:rsid w:val="00AC7788"/>
    <w:rsid w:val="00AD2957"/>
    <w:rsid w:val="00AD3549"/>
    <w:rsid w:val="00AD36BB"/>
    <w:rsid w:val="00AD49F6"/>
    <w:rsid w:val="00AD6A33"/>
    <w:rsid w:val="00AD758C"/>
    <w:rsid w:val="00AE294A"/>
    <w:rsid w:val="00AE36DE"/>
    <w:rsid w:val="00AE4362"/>
    <w:rsid w:val="00AE582B"/>
    <w:rsid w:val="00AF20A2"/>
    <w:rsid w:val="00AF3496"/>
    <w:rsid w:val="00AF3AA6"/>
    <w:rsid w:val="00AF46BA"/>
    <w:rsid w:val="00AF49A7"/>
    <w:rsid w:val="00AF581A"/>
    <w:rsid w:val="00AF67DF"/>
    <w:rsid w:val="00AF6A67"/>
    <w:rsid w:val="00B00885"/>
    <w:rsid w:val="00B02D3C"/>
    <w:rsid w:val="00B02E58"/>
    <w:rsid w:val="00B03673"/>
    <w:rsid w:val="00B03AC3"/>
    <w:rsid w:val="00B04496"/>
    <w:rsid w:val="00B04624"/>
    <w:rsid w:val="00B04AA8"/>
    <w:rsid w:val="00B05EFF"/>
    <w:rsid w:val="00B07187"/>
    <w:rsid w:val="00B10517"/>
    <w:rsid w:val="00B1244A"/>
    <w:rsid w:val="00B13161"/>
    <w:rsid w:val="00B1435E"/>
    <w:rsid w:val="00B16F12"/>
    <w:rsid w:val="00B21382"/>
    <w:rsid w:val="00B224FB"/>
    <w:rsid w:val="00B22EA3"/>
    <w:rsid w:val="00B260BA"/>
    <w:rsid w:val="00B260EC"/>
    <w:rsid w:val="00B263A0"/>
    <w:rsid w:val="00B2698D"/>
    <w:rsid w:val="00B26FB2"/>
    <w:rsid w:val="00B32480"/>
    <w:rsid w:val="00B35F6D"/>
    <w:rsid w:val="00B4060E"/>
    <w:rsid w:val="00B41677"/>
    <w:rsid w:val="00B41872"/>
    <w:rsid w:val="00B44B12"/>
    <w:rsid w:val="00B4550C"/>
    <w:rsid w:val="00B45F18"/>
    <w:rsid w:val="00B46617"/>
    <w:rsid w:val="00B47797"/>
    <w:rsid w:val="00B50A71"/>
    <w:rsid w:val="00B517FA"/>
    <w:rsid w:val="00B56B71"/>
    <w:rsid w:val="00B60A38"/>
    <w:rsid w:val="00B629EF"/>
    <w:rsid w:val="00B63B9E"/>
    <w:rsid w:val="00B66967"/>
    <w:rsid w:val="00B710F0"/>
    <w:rsid w:val="00B72B79"/>
    <w:rsid w:val="00B751D7"/>
    <w:rsid w:val="00B7696D"/>
    <w:rsid w:val="00B76A65"/>
    <w:rsid w:val="00B80120"/>
    <w:rsid w:val="00B80F41"/>
    <w:rsid w:val="00B82BA9"/>
    <w:rsid w:val="00B82FBF"/>
    <w:rsid w:val="00B83C5D"/>
    <w:rsid w:val="00B83DB7"/>
    <w:rsid w:val="00B8489C"/>
    <w:rsid w:val="00B85F00"/>
    <w:rsid w:val="00B86A2A"/>
    <w:rsid w:val="00B87070"/>
    <w:rsid w:val="00B87445"/>
    <w:rsid w:val="00B9512B"/>
    <w:rsid w:val="00BA0533"/>
    <w:rsid w:val="00BA27CA"/>
    <w:rsid w:val="00BA3316"/>
    <w:rsid w:val="00BA4FD6"/>
    <w:rsid w:val="00BA6228"/>
    <w:rsid w:val="00BA662F"/>
    <w:rsid w:val="00BA7F37"/>
    <w:rsid w:val="00BB1536"/>
    <w:rsid w:val="00BB1728"/>
    <w:rsid w:val="00BB47DB"/>
    <w:rsid w:val="00BB4EF4"/>
    <w:rsid w:val="00BB51E6"/>
    <w:rsid w:val="00BB61A5"/>
    <w:rsid w:val="00BC0AC5"/>
    <w:rsid w:val="00BC1214"/>
    <w:rsid w:val="00BC227B"/>
    <w:rsid w:val="00BC3FF5"/>
    <w:rsid w:val="00BC4427"/>
    <w:rsid w:val="00BC4BC2"/>
    <w:rsid w:val="00BC58B0"/>
    <w:rsid w:val="00BC6767"/>
    <w:rsid w:val="00BC6B36"/>
    <w:rsid w:val="00BC7409"/>
    <w:rsid w:val="00BD1218"/>
    <w:rsid w:val="00BD2FCB"/>
    <w:rsid w:val="00BD6C45"/>
    <w:rsid w:val="00BD6DD3"/>
    <w:rsid w:val="00BE2541"/>
    <w:rsid w:val="00BE4859"/>
    <w:rsid w:val="00BE48C3"/>
    <w:rsid w:val="00BE49B5"/>
    <w:rsid w:val="00BE6195"/>
    <w:rsid w:val="00BE65D1"/>
    <w:rsid w:val="00BF06D3"/>
    <w:rsid w:val="00BF0AC7"/>
    <w:rsid w:val="00BF1349"/>
    <w:rsid w:val="00BF1388"/>
    <w:rsid w:val="00BF18DF"/>
    <w:rsid w:val="00BF3A23"/>
    <w:rsid w:val="00C01665"/>
    <w:rsid w:val="00C02A80"/>
    <w:rsid w:val="00C04B97"/>
    <w:rsid w:val="00C04BEB"/>
    <w:rsid w:val="00C0522D"/>
    <w:rsid w:val="00C06416"/>
    <w:rsid w:val="00C065DA"/>
    <w:rsid w:val="00C1054D"/>
    <w:rsid w:val="00C10C38"/>
    <w:rsid w:val="00C11F54"/>
    <w:rsid w:val="00C126D4"/>
    <w:rsid w:val="00C14ECB"/>
    <w:rsid w:val="00C14F08"/>
    <w:rsid w:val="00C16708"/>
    <w:rsid w:val="00C16CDC"/>
    <w:rsid w:val="00C17C12"/>
    <w:rsid w:val="00C2182F"/>
    <w:rsid w:val="00C21934"/>
    <w:rsid w:val="00C21DF2"/>
    <w:rsid w:val="00C24BA3"/>
    <w:rsid w:val="00C312FD"/>
    <w:rsid w:val="00C313A0"/>
    <w:rsid w:val="00C32280"/>
    <w:rsid w:val="00C32573"/>
    <w:rsid w:val="00C3275F"/>
    <w:rsid w:val="00C376BD"/>
    <w:rsid w:val="00C379B1"/>
    <w:rsid w:val="00C421EA"/>
    <w:rsid w:val="00C4479D"/>
    <w:rsid w:val="00C455F8"/>
    <w:rsid w:val="00C45EC5"/>
    <w:rsid w:val="00C47D48"/>
    <w:rsid w:val="00C53465"/>
    <w:rsid w:val="00C53B6B"/>
    <w:rsid w:val="00C54113"/>
    <w:rsid w:val="00C541CE"/>
    <w:rsid w:val="00C54676"/>
    <w:rsid w:val="00C556B0"/>
    <w:rsid w:val="00C560F0"/>
    <w:rsid w:val="00C5725F"/>
    <w:rsid w:val="00C5774A"/>
    <w:rsid w:val="00C6085E"/>
    <w:rsid w:val="00C613CF"/>
    <w:rsid w:val="00C61739"/>
    <w:rsid w:val="00C6252A"/>
    <w:rsid w:val="00C63177"/>
    <w:rsid w:val="00C644D1"/>
    <w:rsid w:val="00C64BEB"/>
    <w:rsid w:val="00C66D68"/>
    <w:rsid w:val="00C66FFA"/>
    <w:rsid w:val="00C6744C"/>
    <w:rsid w:val="00C71A72"/>
    <w:rsid w:val="00C73FF9"/>
    <w:rsid w:val="00C7486A"/>
    <w:rsid w:val="00C77798"/>
    <w:rsid w:val="00C77BE8"/>
    <w:rsid w:val="00C77C77"/>
    <w:rsid w:val="00C80F4F"/>
    <w:rsid w:val="00C816BB"/>
    <w:rsid w:val="00C81E4C"/>
    <w:rsid w:val="00C86632"/>
    <w:rsid w:val="00C87BD1"/>
    <w:rsid w:val="00C90712"/>
    <w:rsid w:val="00C921DE"/>
    <w:rsid w:val="00C957FA"/>
    <w:rsid w:val="00C9682F"/>
    <w:rsid w:val="00CA19A9"/>
    <w:rsid w:val="00CA1E5B"/>
    <w:rsid w:val="00CA7C72"/>
    <w:rsid w:val="00CA7EB8"/>
    <w:rsid w:val="00CB2882"/>
    <w:rsid w:val="00CB2BD5"/>
    <w:rsid w:val="00CB4B0E"/>
    <w:rsid w:val="00CB7B79"/>
    <w:rsid w:val="00CC0CE5"/>
    <w:rsid w:val="00CC1EA6"/>
    <w:rsid w:val="00CC2264"/>
    <w:rsid w:val="00CC300A"/>
    <w:rsid w:val="00CC33A5"/>
    <w:rsid w:val="00CC4CE2"/>
    <w:rsid w:val="00CC4D59"/>
    <w:rsid w:val="00CC662A"/>
    <w:rsid w:val="00CC6632"/>
    <w:rsid w:val="00CC7F92"/>
    <w:rsid w:val="00CD05B1"/>
    <w:rsid w:val="00CD37B5"/>
    <w:rsid w:val="00CD3DD9"/>
    <w:rsid w:val="00CD49A3"/>
    <w:rsid w:val="00CD6039"/>
    <w:rsid w:val="00CD667E"/>
    <w:rsid w:val="00CE0B70"/>
    <w:rsid w:val="00CE0D9F"/>
    <w:rsid w:val="00CE153C"/>
    <w:rsid w:val="00CE1628"/>
    <w:rsid w:val="00CE191D"/>
    <w:rsid w:val="00CE1EF5"/>
    <w:rsid w:val="00CE31F2"/>
    <w:rsid w:val="00CE64BF"/>
    <w:rsid w:val="00CF0A2F"/>
    <w:rsid w:val="00CF0FCE"/>
    <w:rsid w:val="00CF172E"/>
    <w:rsid w:val="00CF1995"/>
    <w:rsid w:val="00CF483C"/>
    <w:rsid w:val="00CF72A6"/>
    <w:rsid w:val="00D0034E"/>
    <w:rsid w:val="00D00A2E"/>
    <w:rsid w:val="00D00E0C"/>
    <w:rsid w:val="00D00F72"/>
    <w:rsid w:val="00D01740"/>
    <w:rsid w:val="00D04389"/>
    <w:rsid w:val="00D04EDE"/>
    <w:rsid w:val="00D05467"/>
    <w:rsid w:val="00D07CC2"/>
    <w:rsid w:val="00D10449"/>
    <w:rsid w:val="00D11391"/>
    <w:rsid w:val="00D113CE"/>
    <w:rsid w:val="00D11BC1"/>
    <w:rsid w:val="00D12028"/>
    <w:rsid w:val="00D1235C"/>
    <w:rsid w:val="00D12893"/>
    <w:rsid w:val="00D13CF1"/>
    <w:rsid w:val="00D16B0D"/>
    <w:rsid w:val="00D16E4E"/>
    <w:rsid w:val="00D203AA"/>
    <w:rsid w:val="00D21AAD"/>
    <w:rsid w:val="00D22E46"/>
    <w:rsid w:val="00D23475"/>
    <w:rsid w:val="00D2729C"/>
    <w:rsid w:val="00D30563"/>
    <w:rsid w:val="00D30A75"/>
    <w:rsid w:val="00D31FD5"/>
    <w:rsid w:val="00D32741"/>
    <w:rsid w:val="00D34053"/>
    <w:rsid w:val="00D3445A"/>
    <w:rsid w:val="00D37034"/>
    <w:rsid w:val="00D3729D"/>
    <w:rsid w:val="00D400B8"/>
    <w:rsid w:val="00D41720"/>
    <w:rsid w:val="00D4209A"/>
    <w:rsid w:val="00D42AF8"/>
    <w:rsid w:val="00D43389"/>
    <w:rsid w:val="00D43833"/>
    <w:rsid w:val="00D44366"/>
    <w:rsid w:val="00D44DD6"/>
    <w:rsid w:val="00D47A4E"/>
    <w:rsid w:val="00D50B5A"/>
    <w:rsid w:val="00D52375"/>
    <w:rsid w:val="00D55003"/>
    <w:rsid w:val="00D555A7"/>
    <w:rsid w:val="00D56E5E"/>
    <w:rsid w:val="00D57710"/>
    <w:rsid w:val="00D57FB4"/>
    <w:rsid w:val="00D60295"/>
    <w:rsid w:val="00D63F4D"/>
    <w:rsid w:val="00D645E3"/>
    <w:rsid w:val="00D65C03"/>
    <w:rsid w:val="00D663EF"/>
    <w:rsid w:val="00D66596"/>
    <w:rsid w:val="00D71994"/>
    <w:rsid w:val="00D72040"/>
    <w:rsid w:val="00D7263C"/>
    <w:rsid w:val="00D737F8"/>
    <w:rsid w:val="00D748C9"/>
    <w:rsid w:val="00D765C4"/>
    <w:rsid w:val="00D804E3"/>
    <w:rsid w:val="00D81A64"/>
    <w:rsid w:val="00D84B07"/>
    <w:rsid w:val="00D943B6"/>
    <w:rsid w:val="00D951F6"/>
    <w:rsid w:val="00D9542F"/>
    <w:rsid w:val="00D95D24"/>
    <w:rsid w:val="00D9766F"/>
    <w:rsid w:val="00D97CB0"/>
    <w:rsid w:val="00DA2097"/>
    <w:rsid w:val="00DA23EB"/>
    <w:rsid w:val="00DA3A9E"/>
    <w:rsid w:val="00DA6C27"/>
    <w:rsid w:val="00DA6D94"/>
    <w:rsid w:val="00DA6E10"/>
    <w:rsid w:val="00DB07AC"/>
    <w:rsid w:val="00DB0A11"/>
    <w:rsid w:val="00DB0CD9"/>
    <w:rsid w:val="00DB1CA8"/>
    <w:rsid w:val="00DB6076"/>
    <w:rsid w:val="00DB655C"/>
    <w:rsid w:val="00DB7C9B"/>
    <w:rsid w:val="00DC0D72"/>
    <w:rsid w:val="00DC23CA"/>
    <w:rsid w:val="00DC5288"/>
    <w:rsid w:val="00DC5D6E"/>
    <w:rsid w:val="00DC6C38"/>
    <w:rsid w:val="00DC71D8"/>
    <w:rsid w:val="00DC7ADD"/>
    <w:rsid w:val="00DD389E"/>
    <w:rsid w:val="00DD48C0"/>
    <w:rsid w:val="00DD54B1"/>
    <w:rsid w:val="00DD567E"/>
    <w:rsid w:val="00DD68E6"/>
    <w:rsid w:val="00DE2BB4"/>
    <w:rsid w:val="00DE430D"/>
    <w:rsid w:val="00DE6647"/>
    <w:rsid w:val="00DE77C0"/>
    <w:rsid w:val="00DF089C"/>
    <w:rsid w:val="00DF33AE"/>
    <w:rsid w:val="00DF361F"/>
    <w:rsid w:val="00DF53CB"/>
    <w:rsid w:val="00DF55D5"/>
    <w:rsid w:val="00DF6C4B"/>
    <w:rsid w:val="00DF6F46"/>
    <w:rsid w:val="00DF7D48"/>
    <w:rsid w:val="00E00DAF"/>
    <w:rsid w:val="00E0571B"/>
    <w:rsid w:val="00E06B4F"/>
    <w:rsid w:val="00E10214"/>
    <w:rsid w:val="00E11789"/>
    <w:rsid w:val="00E121D8"/>
    <w:rsid w:val="00E1322E"/>
    <w:rsid w:val="00E13247"/>
    <w:rsid w:val="00E1337B"/>
    <w:rsid w:val="00E14263"/>
    <w:rsid w:val="00E15AE9"/>
    <w:rsid w:val="00E16F93"/>
    <w:rsid w:val="00E20051"/>
    <w:rsid w:val="00E21A96"/>
    <w:rsid w:val="00E21B80"/>
    <w:rsid w:val="00E22406"/>
    <w:rsid w:val="00E224A4"/>
    <w:rsid w:val="00E224FF"/>
    <w:rsid w:val="00E234AE"/>
    <w:rsid w:val="00E23E49"/>
    <w:rsid w:val="00E31503"/>
    <w:rsid w:val="00E31CB2"/>
    <w:rsid w:val="00E32126"/>
    <w:rsid w:val="00E339F2"/>
    <w:rsid w:val="00E34378"/>
    <w:rsid w:val="00E34EA6"/>
    <w:rsid w:val="00E37BBA"/>
    <w:rsid w:val="00E422EF"/>
    <w:rsid w:val="00E4392A"/>
    <w:rsid w:val="00E44DC3"/>
    <w:rsid w:val="00E45688"/>
    <w:rsid w:val="00E51F5F"/>
    <w:rsid w:val="00E53CD0"/>
    <w:rsid w:val="00E5438B"/>
    <w:rsid w:val="00E547FF"/>
    <w:rsid w:val="00E55130"/>
    <w:rsid w:val="00E56D16"/>
    <w:rsid w:val="00E61255"/>
    <w:rsid w:val="00E61BB9"/>
    <w:rsid w:val="00E62691"/>
    <w:rsid w:val="00E62884"/>
    <w:rsid w:val="00E62EBB"/>
    <w:rsid w:val="00E67D92"/>
    <w:rsid w:val="00E7085B"/>
    <w:rsid w:val="00E72935"/>
    <w:rsid w:val="00E72B27"/>
    <w:rsid w:val="00E7343F"/>
    <w:rsid w:val="00E73C32"/>
    <w:rsid w:val="00E75C63"/>
    <w:rsid w:val="00E75FA5"/>
    <w:rsid w:val="00E76A48"/>
    <w:rsid w:val="00E80374"/>
    <w:rsid w:val="00E81590"/>
    <w:rsid w:val="00E83941"/>
    <w:rsid w:val="00E83D22"/>
    <w:rsid w:val="00E83FEB"/>
    <w:rsid w:val="00E85180"/>
    <w:rsid w:val="00E86A1A"/>
    <w:rsid w:val="00E87336"/>
    <w:rsid w:val="00E90696"/>
    <w:rsid w:val="00E9479E"/>
    <w:rsid w:val="00EA04D6"/>
    <w:rsid w:val="00EA2C83"/>
    <w:rsid w:val="00EA3A2E"/>
    <w:rsid w:val="00EA3C85"/>
    <w:rsid w:val="00EA569B"/>
    <w:rsid w:val="00EA74CC"/>
    <w:rsid w:val="00EA7DBF"/>
    <w:rsid w:val="00EB0965"/>
    <w:rsid w:val="00EB0B20"/>
    <w:rsid w:val="00EB0D89"/>
    <w:rsid w:val="00EB28AE"/>
    <w:rsid w:val="00EB2AE5"/>
    <w:rsid w:val="00EB4B55"/>
    <w:rsid w:val="00EC206E"/>
    <w:rsid w:val="00EC29E9"/>
    <w:rsid w:val="00EC2A7C"/>
    <w:rsid w:val="00EC32BA"/>
    <w:rsid w:val="00EC3748"/>
    <w:rsid w:val="00EC5722"/>
    <w:rsid w:val="00EC7B95"/>
    <w:rsid w:val="00ED007A"/>
    <w:rsid w:val="00ED13D8"/>
    <w:rsid w:val="00ED17A9"/>
    <w:rsid w:val="00ED26AD"/>
    <w:rsid w:val="00ED4324"/>
    <w:rsid w:val="00ED5E2F"/>
    <w:rsid w:val="00EE1B9B"/>
    <w:rsid w:val="00EE3DF0"/>
    <w:rsid w:val="00EE422C"/>
    <w:rsid w:val="00EE54ED"/>
    <w:rsid w:val="00EE68B5"/>
    <w:rsid w:val="00EE73E7"/>
    <w:rsid w:val="00EF0ACA"/>
    <w:rsid w:val="00EF2975"/>
    <w:rsid w:val="00EF3DFE"/>
    <w:rsid w:val="00EF654B"/>
    <w:rsid w:val="00F01B05"/>
    <w:rsid w:val="00F02708"/>
    <w:rsid w:val="00F05358"/>
    <w:rsid w:val="00F05EB7"/>
    <w:rsid w:val="00F0611F"/>
    <w:rsid w:val="00F071D6"/>
    <w:rsid w:val="00F10EF6"/>
    <w:rsid w:val="00F12892"/>
    <w:rsid w:val="00F14B72"/>
    <w:rsid w:val="00F14CAC"/>
    <w:rsid w:val="00F15CE9"/>
    <w:rsid w:val="00F16040"/>
    <w:rsid w:val="00F1772D"/>
    <w:rsid w:val="00F17B5A"/>
    <w:rsid w:val="00F210C9"/>
    <w:rsid w:val="00F23106"/>
    <w:rsid w:val="00F253D1"/>
    <w:rsid w:val="00F261B5"/>
    <w:rsid w:val="00F30FEE"/>
    <w:rsid w:val="00F3187C"/>
    <w:rsid w:val="00F422D9"/>
    <w:rsid w:val="00F430BE"/>
    <w:rsid w:val="00F464D6"/>
    <w:rsid w:val="00F50CCF"/>
    <w:rsid w:val="00F53AFE"/>
    <w:rsid w:val="00F56514"/>
    <w:rsid w:val="00F56E53"/>
    <w:rsid w:val="00F56F6D"/>
    <w:rsid w:val="00F60F35"/>
    <w:rsid w:val="00F61E2D"/>
    <w:rsid w:val="00F7021B"/>
    <w:rsid w:val="00F70DD9"/>
    <w:rsid w:val="00F70E8B"/>
    <w:rsid w:val="00F74645"/>
    <w:rsid w:val="00F754D9"/>
    <w:rsid w:val="00F76E39"/>
    <w:rsid w:val="00F80194"/>
    <w:rsid w:val="00F8054F"/>
    <w:rsid w:val="00F80A6A"/>
    <w:rsid w:val="00F80EAC"/>
    <w:rsid w:val="00F819AF"/>
    <w:rsid w:val="00F8575A"/>
    <w:rsid w:val="00F862BA"/>
    <w:rsid w:val="00F86AC1"/>
    <w:rsid w:val="00F87060"/>
    <w:rsid w:val="00F876E5"/>
    <w:rsid w:val="00F957FC"/>
    <w:rsid w:val="00F96078"/>
    <w:rsid w:val="00F96CE5"/>
    <w:rsid w:val="00FA0A4F"/>
    <w:rsid w:val="00FA145A"/>
    <w:rsid w:val="00FA14C9"/>
    <w:rsid w:val="00FA1C49"/>
    <w:rsid w:val="00FA229E"/>
    <w:rsid w:val="00FA4012"/>
    <w:rsid w:val="00FA4856"/>
    <w:rsid w:val="00FA54E3"/>
    <w:rsid w:val="00FA54EF"/>
    <w:rsid w:val="00FA66D8"/>
    <w:rsid w:val="00FA7A58"/>
    <w:rsid w:val="00FB003A"/>
    <w:rsid w:val="00FB0D0F"/>
    <w:rsid w:val="00FB1026"/>
    <w:rsid w:val="00FB13B3"/>
    <w:rsid w:val="00FB4D3C"/>
    <w:rsid w:val="00FC351F"/>
    <w:rsid w:val="00FC42B8"/>
    <w:rsid w:val="00FD2ABC"/>
    <w:rsid w:val="00FD3284"/>
    <w:rsid w:val="00FD37B1"/>
    <w:rsid w:val="00FD48B7"/>
    <w:rsid w:val="00FE06B5"/>
    <w:rsid w:val="00FE0A3E"/>
    <w:rsid w:val="00FE0D0C"/>
    <w:rsid w:val="00FE2646"/>
    <w:rsid w:val="00FE2949"/>
    <w:rsid w:val="00FE4260"/>
    <w:rsid w:val="00FE70E8"/>
    <w:rsid w:val="00FF1A58"/>
    <w:rsid w:val="00FF68E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52BF2"/>
  <w15:docId w15:val="{905337C5-CA4F-4374-BFAF-DE35929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3F7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3B9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03F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1D03F7"/>
  </w:style>
  <w:style w:type="paragraph" w:styleId="a6">
    <w:name w:val="footer"/>
    <w:basedOn w:val="a"/>
    <w:rsid w:val="001D03F7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18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  <w:style w:type="paragraph" w:customStyle="1" w:styleId="ConsPlusNormal">
    <w:name w:val="ConsPlusNormal"/>
    <w:qFormat/>
    <w:rsid w:val="001C0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qFormat/>
    <w:rsid w:val="0087315F"/>
    <w:rPr>
      <w:rFonts w:ascii="Calibri" w:eastAsia="Calibri" w:hAnsi="Calibri"/>
      <w:sz w:val="22"/>
      <w:szCs w:val="22"/>
      <w:lang w:eastAsia="en-US"/>
    </w:rPr>
  </w:style>
  <w:style w:type="paragraph" w:customStyle="1" w:styleId="ico-paragraph">
    <w:name w:val="ico-paragraph"/>
    <w:basedOn w:val="a"/>
    <w:rsid w:val="0087315F"/>
    <w:pPr>
      <w:spacing w:before="120"/>
      <w:jc w:val="both"/>
    </w:pPr>
    <w:rPr>
      <w:sz w:val="24"/>
      <w:szCs w:val="24"/>
    </w:rPr>
  </w:style>
  <w:style w:type="paragraph" w:styleId="ac">
    <w:name w:val="Normal (Web)"/>
    <w:basedOn w:val="a"/>
    <w:uiPriority w:val="99"/>
    <w:rsid w:val="00700657"/>
    <w:pPr>
      <w:suppressAutoHyphens/>
      <w:spacing w:before="150" w:after="150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13B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513B90"/>
    <w:pPr>
      <w:overflowPunct w:val="0"/>
      <w:autoSpaceDE w:val="0"/>
      <w:autoSpaceDN w:val="0"/>
      <w:adjustRightInd w:val="0"/>
      <w:spacing w:line="312" w:lineRule="auto"/>
      <w:ind w:firstLine="709"/>
      <w:textAlignment w:val="baseline"/>
    </w:pPr>
  </w:style>
  <w:style w:type="character" w:customStyle="1" w:styleId="22">
    <w:name w:val="Основной текст 2 Знак"/>
    <w:basedOn w:val="a0"/>
    <w:link w:val="21"/>
    <w:rsid w:val="00513B90"/>
    <w:rPr>
      <w:sz w:val="28"/>
    </w:rPr>
  </w:style>
  <w:style w:type="character" w:customStyle="1" w:styleId="ad">
    <w:name w:val="Основной текст_"/>
    <w:basedOn w:val="a0"/>
    <w:link w:val="23"/>
    <w:rsid w:val="00513B9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d"/>
    <w:rsid w:val="00513B90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character" w:customStyle="1" w:styleId="ae">
    <w:name w:val="Гипертекстовая ссылка"/>
    <w:basedOn w:val="a0"/>
    <w:uiPriority w:val="99"/>
    <w:rsid w:val="00513B90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513B90"/>
    <w:rPr>
      <w:color w:val="000000"/>
      <w:shd w:val="clear" w:color="auto" w:fill="C1D7FF"/>
    </w:rPr>
  </w:style>
  <w:style w:type="character" w:customStyle="1" w:styleId="a4">
    <w:name w:val="Верхний колонтитул Знак"/>
    <w:basedOn w:val="a0"/>
    <w:link w:val="a3"/>
    <w:rsid w:val="00751EB2"/>
    <w:rPr>
      <w:sz w:val="28"/>
    </w:rPr>
  </w:style>
  <w:style w:type="paragraph" w:styleId="af0">
    <w:name w:val="endnote text"/>
    <w:basedOn w:val="a"/>
    <w:link w:val="af1"/>
    <w:rsid w:val="00BF18DF"/>
    <w:rPr>
      <w:sz w:val="20"/>
    </w:rPr>
  </w:style>
  <w:style w:type="character" w:customStyle="1" w:styleId="af1">
    <w:name w:val="Текст концевой сноски Знак"/>
    <w:basedOn w:val="a0"/>
    <w:link w:val="af0"/>
    <w:rsid w:val="00BF18DF"/>
  </w:style>
  <w:style w:type="character" w:styleId="af2">
    <w:name w:val="endnote reference"/>
    <w:basedOn w:val="a0"/>
    <w:rsid w:val="00BF18DF"/>
    <w:rPr>
      <w:vertAlign w:val="superscript"/>
    </w:rPr>
  </w:style>
  <w:style w:type="paragraph" w:styleId="af3">
    <w:name w:val="footnote text"/>
    <w:basedOn w:val="a"/>
    <w:link w:val="af4"/>
    <w:rsid w:val="00BF18DF"/>
    <w:rPr>
      <w:sz w:val="20"/>
    </w:rPr>
  </w:style>
  <w:style w:type="character" w:customStyle="1" w:styleId="af4">
    <w:name w:val="Текст сноски Знак"/>
    <w:basedOn w:val="a0"/>
    <w:link w:val="af3"/>
    <w:rsid w:val="00BF18DF"/>
  </w:style>
  <w:style w:type="character" w:styleId="af5">
    <w:name w:val="footnote reference"/>
    <w:basedOn w:val="a0"/>
    <w:rsid w:val="00BF18DF"/>
    <w:rPr>
      <w:vertAlign w:val="superscript"/>
    </w:rPr>
  </w:style>
  <w:style w:type="character" w:customStyle="1" w:styleId="blk">
    <w:name w:val="blk"/>
    <w:basedOn w:val="a0"/>
    <w:rsid w:val="00C312FD"/>
  </w:style>
  <w:style w:type="paragraph" w:styleId="af6">
    <w:name w:val="List Paragraph"/>
    <w:basedOn w:val="a"/>
    <w:uiPriority w:val="34"/>
    <w:qFormat/>
    <w:rsid w:val="00D5500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200">
    <w:name w:val="Обычный (веб)20"/>
    <w:basedOn w:val="a"/>
    <w:link w:val="201"/>
    <w:rsid w:val="00D55003"/>
    <w:pPr>
      <w:jc w:val="both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D55003"/>
    <w:rPr>
      <w:color w:val="000000"/>
      <w:sz w:val="24"/>
      <w:szCs w:val="24"/>
      <w:lang w:eastAsia="zh-CN"/>
    </w:rPr>
  </w:style>
  <w:style w:type="paragraph" w:styleId="af7">
    <w:name w:val="Body Text Indent"/>
    <w:basedOn w:val="a"/>
    <w:link w:val="af8"/>
    <w:rsid w:val="00D55003"/>
    <w:pPr>
      <w:spacing w:after="120"/>
      <w:ind w:left="283"/>
    </w:pPr>
    <w:rPr>
      <w:sz w:val="20"/>
    </w:rPr>
  </w:style>
  <w:style w:type="character" w:customStyle="1" w:styleId="af8">
    <w:name w:val="Основной текст с отступом Знак"/>
    <w:basedOn w:val="a0"/>
    <w:link w:val="af7"/>
    <w:rsid w:val="00D55003"/>
  </w:style>
  <w:style w:type="paragraph" w:customStyle="1" w:styleId="af9">
    <w:name w:val="Описание документов"/>
    <w:basedOn w:val="a"/>
    <w:link w:val="afa"/>
    <w:qFormat/>
    <w:rsid w:val="00122B7A"/>
    <w:rPr>
      <w:rFonts w:eastAsia="Calibri"/>
      <w:sz w:val="16"/>
      <w:szCs w:val="16"/>
    </w:rPr>
  </w:style>
  <w:style w:type="character" w:customStyle="1" w:styleId="afa">
    <w:name w:val="Описание документов Знак"/>
    <w:link w:val="af9"/>
    <w:rsid w:val="00122B7A"/>
    <w:rPr>
      <w:rFonts w:eastAsia="Calibri"/>
      <w:sz w:val="16"/>
      <w:szCs w:val="16"/>
    </w:rPr>
  </w:style>
  <w:style w:type="character" w:styleId="afb">
    <w:name w:val="FollowedHyperlink"/>
    <w:basedOn w:val="a0"/>
    <w:rsid w:val="000B7D43"/>
    <w:rPr>
      <w:color w:val="800080"/>
      <w:u w:val="single"/>
    </w:rPr>
  </w:style>
  <w:style w:type="paragraph" w:customStyle="1" w:styleId="s1">
    <w:name w:val="s_1"/>
    <w:basedOn w:val="a"/>
    <w:rsid w:val="00932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EF65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C66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97DF-B2A4-49B0-933B-591ACD1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2273</CharactersWithSpaces>
  <SharedDoc>false</SharedDoc>
  <HLinks>
    <vt:vector size="6" baseType="variant"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Professional</cp:lastModifiedBy>
  <cp:revision>2</cp:revision>
  <cp:lastPrinted>2024-06-27T06:09:00Z</cp:lastPrinted>
  <dcterms:created xsi:type="dcterms:W3CDTF">2024-07-05T12:27:00Z</dcterms:created>
  <dcterms:modified xsi:type="dcterms:W3CDTF">2024-07-05T12:27:00Z</dcterms:modified>
</cp:coreProperties>
</file>